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DDCF1" w14:textId="77777777" w:rsidR="0054493C" w:rsidRDefault="0054493C" w:rsidP="005D7CBF">
      <w:pPr>
        <w:tabs>
          <w:tab w:val="left" w:pos="6620"/>
        </w:tabs>
        <w:jc w:val="right"/>
        <w:rPr>
          <w:sz w:val="24"/>
          <w:szCs w:val="24"/>
        </w:rPr>
      </w:pPr>
    </w:p>
    <w:p w14:paraId="3011D17C" w14:textId="77777777" w:rsidR="00DA1224" w:rsidRDefault="00DA1224" w:rsidP="00A602C7">
      <w:pPr>
        <w:pStyle w:val="3"/>
        <w:jc w:val="center"/>
      </w:pPr>
    </w:p>
    <w:p w14:paraId="369E43E9" w14:textId="77777777" w:rsidR="00EC26AD" w:rsidRDefault="00EC26AD" w:rsidP="00EC26AD">
      <w:pPr>
        <w:pStyle w:val="af1"/>
      </w:pPr>
      <w:r>
        <w:t>РОССИЙСКАЯ ФЕДЕРАЦИЯ</w:t>
      </w:r>
    </w:p>
    <w:p w14:paraId="70A00E85" w14:textId="77777777" w:rsidR="00EC26AD" w:rsidRDefault="00EC26AD" w:rsidP="00EC26AD">
      <w:pPr>
        <w:pStyle w:val="af1"/>
        <w:rPr>
          <w:lang w:val="ru-RU"/>
        </w:rPr>
      </w:pPr>
      <w:r>
        <w:t>РОСТОВСКАЯ ОБЛАСТЬ</w:t>
      </w:r>
    </w:p>
    <w:p w14:paraId="4759EC18" w14:textId="77777777" w:rsidR="00D74C48" w:rsidRPr="00D74C48" w:rsidRDefault="00D74C48" w:rsidP="00EC26AD">
      <w:pPr>
        <w:pStyle w:val="af1"/>
        <w:rPr>
          <w:lang w:val="ru-RU"/>
        </w:rPr>
      </w:pPr>
      <w:r>
        <w:rPr>
          <w:lang w:val="ru-RU"/>
        </w:rPr>
        <w:t>ДУБОВСКИЙ РАЙОН</w:t>
      </w:r>
    </w:p>
    <w:p w14:paraId="5FC31E39" w14:textId="77777777" w:rsidR="00222EC5" w:rsidRDefault="00EC26AD" w:rsidP="00EC26AD">
      <w:pPr>
        <w:jc w:val="center"/>
      </w:pPr>
      <w:r w:rsidRPr="00F91033">
        <w:rPr>
          <w:sz w:val="28"/>
          <w:szCs w:val="28"/>
        </w:rPr>
        <w:t>МУНИЦИПАЛЬНОЕ ОБРАЗОВАНИЕ</w:t>
      </w:r>
      <w:r>
        <w:t xml:space="preserve"> </w:t>
      </w:r>
    </w:p>
    <w:p w14:paraId="5B6B51D0" w14:textId="77777777" w:rsidR="00EC26AD" w:rsidRDefault="00EC26AD" w:rsidP="00EC26AD">
      <w:pPr>
        <w:jc w:val="center"/>
        <w:rPr>
          <w:sz w:val="28"/>
        </w:rPr>
      </w:pPr>
      <w:r>
        <w:t>«</w:t>
      </w:r>
      <w:r w:rsidR="00BA4D38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14:paraId="3F2E81FD" w14:textId="77777777" w:rsidR="00EC26AD" w:rsidRDefault="00EC26AD" w:rsidP="00EC26AD">
      <w:pPr>
        <w:pStyle w:val="af1"/>
      </w:pPr>
      <w:r>
        <w:t xml:space="preserve">АДМИНИСТРАЦИЯ </w:t>
      </w:r>
      <w:r w:rsidR="00031164">
        <w:rPr>
          <w:lang w:val="ru-RU"/>
        </w:rPr>
        <w:t>ВЕСЕЛОВСКОГО</w:t>
      </w:r>
      <w:r>
        <w:t xml:space="preserve"> СЕЛЬСКОГО ПОСЕЛЕНИЯ</w:t>
      </w:r>
    </w:p>
    <w:p w14:paraId="763D9030" w14:textId="77777777" w:rsidR="00EC26AD" w:rsidRPr="00F70B58" w:rsidRDefault="00EC26AD" w:rsidP="00EC26AD">
      <w:pPr>
        <w:rPr>
          <w:sz w:val="24"/>
          <w:szCs w:val="24"/>
          <w:lang w:val="x-none"/>
        </w:rPr>
      </w:pPr>
    </w:p>
    <w:p w14:paraId="32D17401" w14:textId="77777777" w:rsidR="00EC26AD" w:rsidRPr="004C209C" w:rsidRDefault="00EC26AD" w:rsidP="00EC26AD">
      <w:pPr>
        <w:jc w:val="center"/>
        <w:rPr>
          <w:sz w:val="28"/>
          <w:szCs w:val="28"/>
        </w:rPr>
      </w:pPr>
      <w:r w:rsidRPr="004C209C">
        <w:rPr>
          <w:sz w:val="28"/>
          <w:szCs w:val="28"/>
        </w:rPr>
        <w:t>ПОСТАНОВЛЕНИЕ</w:t>
      </w:r>
    </w:p>
    <w:p w14:paraId="285C19DD" w14:textId="77777777" w:rsidR="00EC26AD" w:rsidRDefault="00EC26AD" w:rsidP="00EC26AD">
      <w:pPr>
        <w:jc w:val="center"/>
        <w:rPr>
          <w:sz w:val="28"/>
        </w:rPr>
      </w:pPr>
    </w:p>
    <w:p w14:paraId="70590268" w14:textId="77777777" w:rsidR="00EC26AD" w:rsidRDefault="00EC26AD" w:rsidP="00031164">
      <w:pPr>
        <w:tabs>
          <w:tab w:val="left" w:pos="7585"/>
        </w:tabs>
        <w:rPr>
          <w:sz w:val="28"/>
        </w:rPr>
      </w:pPr>
      <w:r>
        <w:rPr>
          <w:sz w:val="28"/>
        </w:rPr>
        <w:t xml:space="preserve">от </w:t>
      </w:r>
      <w:r w:rsidR="00F01163">
        <w:rPr>
          <w:sz w:val="28"/>
        </w:rPr>
        <w:t>0</w:t>
      </w:r>
      <w:r w:rsidR="00222EC5">
        <w:rPr>
          <w:sz w:val="28"/>
        </w:rPr>
        <w:t>2</w:t>
      </w:r>
      <w:r>
        <w:rPr>
          <w:sz w:val="28"/>
        </w:rPr>
        <w:t>.</w:t>
      </w:r>
      <w:r w:rsidR="00F44DA9">
        <w:rPr>
          <w:sz w:val="28"/>
        </w:rPr>
        <w:t>10</w:t>
      </w:r>
      <w:r>
        <w:rPr>
          <w:sz w:val="28"/>
        </w:rPr>
        <w:t>.20</w:t>
      </w:r>
      <w:r w:rsidR="00BA4D38">
        <w:rPr>
          <w:sz w:val="28"/>
        </w:rPr>
        <w:t xml:space="preserve">20 </w:t>
      </w:r>
      <w:r>
        <w:rPr>
          <w:sz w:val="28"/>
        </w:rPr>
        <w:t xml:space="preserve">г.    </w:t>
      </w:r>
      <w:r w:rsidR="00031164">
        <w:rPr>
          <w:sz w:val="28"/>
        </w:rPr>
        <w:t xml:space="preserve">                                 </w:t>
      </w:r>
      <w:r>
        <w:rPr>
          <w:sz w:val="28"/>
        </w:rPr>
        <w:t xml:space="preserve">№ </w:t>
      </w:r>
      <w:r w:rsidR="00F44DA9">
        <w:rPr>
          <w:sz w:val="28"/>
        </w:rPr>
        <w:t>120</w:t>
      </w:r>
      <w:r>
        <w:rPr>
          <w:sz w:val="28"/>
        </w:rPr>
        <w:t xml:space="preserve">  </w:t>
      </w:r>
      <w:r w:rsidR="00031164">
        <w:rPr>
          <w:sz w:val="28"/>
        </w:rPr>
        <w:tab/>
        <w:t>х.Веселый</w:t>
      </w:r>
    </w:p>
    <w:p w14:paraId="21BE48CB" w14:textId="77777777" w:rsidR="00416EE3" w:rsidRDefault="00416EE3" w:rsidP="00416EE3"/>
    <w:p w14:paraId="1BFB54B6" w14:textId="77777777" w:rsidR="0005617B" w:rsidRDefault="0005617B" w:rsidP="0005617B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14:paraId="13ED901A" w14:textId="77777777" w:rsidR="0005617B" w:rsidRDefault="0005617B" w:rsidP="0005617B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031164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«Развитие физической культуры  и спорта» на 20</w:t>
      </w:r>
      <w:r w:rsidR="00BA4D38">
        <w:rPr>
          <w:sz w:val="28"/>
          <w:szCs w:val="28"/>
        </w:rPr>
        <w:t>20</w:t>
      </w:r>
      <w:r>
        <w:rPr>
          <w:sz w:val="28"/>
          <w:szCs w:val="28"/>
        </w:rPr>
        <w:t xml:space="preserve"> год </w:t>
      </w:r>
    </w:p>
    <w:p w14:paraId="1BBE01F3" w14:textId="77777777" w:rsidR="0005617B" w:rsidRDefault="0005617B" w:rsidP="0005617B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 w:rsidR="00F44DA9">
        <w:rPr>
          <w:sz w:val="28"/>
        </w:rPr>
        <w:t>9-ти месяцев</w:t>
      </w:r>
      <w:r>
        <w:rPr>
          <w:sz w:val="28"/>
        </w:rPr>
        <w:t xml:space="preserve"> 20</w:t>
      </w:r>
      <w:r w:rsidR="00BA4D38">
        <w:rPr>
          <w:sz w:val="28"/>
        </w:rPr>
        <w:t>20</w:t>
      </w:r>
      <w:r>
        <w:rPr>
          <w:sz w:val="28"/>
        </w:rPr>
        <w:t xml:space="preserve"> года</w:t>
      </w:r>
    </w:p>
    <w:p w14:paraId="635D8C36" w14:textId="77777777" w:rsidR="0005617B" w:rsidRDefault="0005617B" w:rsidP="0005617B">
      <w:pPr>
        <w:spacing w:line="247" w:lineRule="auto"/>
        <w:ind w:right="567" w:firstLine="720"/>
        <w:jc w:val="both"/>
        <w:rPr>
          <w:sz w:val="28"/>
          <w:szCs w:val="28"/>
        </w:rPr>
      </w:pPr>
    </w:p>
    <w:p w14:paraId="16D8D1A8" w14:textId="77777777" w:rsidR="0005617B" w:rsidRDefault="0005617B" w:rsidP="0005617B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D74C48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сельского поселения от </w:t>
      </w:r>
      <w:r w:rsidR="00031164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031164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031164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 сельского поселения» Администрация </w:t>
      </w:r>
      <w:r w:rsidR="00031164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 w:rsidRPr="004943F4">
        <w:rPr>
          <w:bCs/>
          <w:sz w:val="28"/>
          <w:szCs w:val="28"/>
        </w:rPr>
        <w:t>постановляет:</w:t>
      </w:r>
    </w:p>
    <w:p w14:paraId="16EFCBF0" w14:textId="77777777"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14:paraId="086F689E" w14:textId="77777777" w:rsidR="00036E47" w:rsidRDefault="00A52AD1" w:rsidP="00BA4D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036E47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036E47">
        <w:rPr>
          <w:sz w:val="28"/>
          <w:szCs w:val="28"/>
        </w:rPr>
        <w:t>по муниципальной программе</w:t>
      </w:r>
      <w:r w:rsidR="002263C3" w:rsidRPr="002263C3">
        <w:rPr>
          <w:sz w:val="28"/>
          <w:szCs w:val="28"/>
        </w:rPr>
        <w:t xml:space="preserve"> </w:t>
      </w:r>
      <w:r w:rsidR="00031164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036E47">
        <w:rPr>
          <w:sz w:val="28"/>
          <w:szCs w:val="28"/>
        </w:rPr>
        <w:t xml:space="preserve"> «</w:t>
      </w:r>
      <w:r w:rsidR="007654AD">
        <w:rPr>
          <w:sz w:val="28"/>
          <w:szCs w:val="28"/>
        </w:rPr>
        <w:t>Развитие физической культуры  и спорта</w:t>
      </w:r>
      <w:r w:rsidR="00036E47">
        <w:rPr>
          <w:sz w:val="28"/>
          <w:szCs w:val="28"/>
        </w:rPr>
        <w:t>», утвержденно</w:t>
      </w:r>
      <w:r w:rsidR="00BA4D38">
        <w:rPr>
          <w:sz w:val="28"/>
          <w:szCs w:val="28"/>
        </w:rPr>
        <w:t>го</w:t>
      </w:r>
      <w:r w:rsidR="00036E47">
        <w:rPr>
          <w:sz w:val="28"/>
          <w:szCs w:val="28"/>
        </w:rPr>
        <w:t xml:space="preserve"> постановлением Администрации </w:t>
      </w:r>
      <w:r w:rsidR="00031164">
        <w:rPr>
          <w:sz w:val="28"/>
        </w:rPr>
        <w:t>Веселовского</w:t>
      </w:r>
      <w:r w:rsidR="00036E47">
        <w:rPr>
          <w:sz w:val="28"/>
          <w:szCs w:val="28"/>
        </w:rPr>
        <w:t xml:space="preserve"> сельского поселения от </w:t>
      </w:r>
      <w:r w:rsidR="00222EC5">
        <w:rPr>
          <w:sz w:val="28"/>
          <w:szCs w:val="28"/>
        </w:rPr>
        <w:t>2</w:t>
      </w:r>
      <w:r w:rsidR="00BA4D38">
        <w:rPr>
          <w:sz w:val="28"/>
          <w:szCs w:val="28"/>
        </w:rPr>
        <w:t>6</w:t>
      </w:r>
      <w:r w:rsidR="00036E47">
        <w:rPr>
          <w:sz w:val="28"/>
          <w:szCs w:val="28"/>
        </w:rPr>
        <w:t>.</w:t>
      </w:r>
      <w:r w:rsidR="007654AD">
        <w:rPr>
          <w:sz w:val="28"/>
          <w:szCs w:val="28"/>
        </w:rPr>
        <w:t>1</w:t>
      </w:r>
      <w:r w:rsidR="00BA4D38">
        <w:rPr>
          <w:sz w:val="28"/>
          <w:szCs w:val="28"/>
        </w:rPr>
        <w:t>2</w:t>
      </w:r>
      <w:r w:rsidR="00036E47">
        <w:rPr>
          <w:sz w:val="28"/>
          <w:szCs w:val="28"/>
        </w:rPr>
        <w:t>.201</w:t>
      </w:r>
      <w:r w:rsidR="00BA4D38">
        <w:rPr>
          <w:sz w:val="28"/>
          <w:szCs w:val="28"/>
        </w:rPr>
        <w:t>9</w:t>
      </w:r>
      <w:r w:rsidR="00036E47">
        <w:rPr>
          <w:sz w:val="28"/>
          <w:szCs w:val="28"/>
        </w:rPr>
        <w:t xml:space="preserve"> года</w:t>
      </w:r>
      <w:r w:rsidR="007654AD">
        <w:rPr>
          <w:sz w:val="28"/>
          <w:szCs w:val="28"/>
        </w:rPr>
        <w:t xml:space="preserve"> </w:t>
      </w:r>
      <w:r w:rsidR="00036E47">
        <w:t xml:space="preserve"> </w:t>
      </w:r>
      <w:r w:rsidR="00036E47" w:rsidRPr="00985F45">
        <w:rPr>
          <w:sz w:val="28"/>
          <w:szCs w:val="28"/>
        </w:rPr>
        <w:t xml:space="preserve">№ </w:t>
      </w:r>
      <w:r w:rsidR="00031164">
        <w:rPr>
          <w:sz w:val="28"/>
          <w:szCs w:val="28"/>
        </w:rPr>
        <w:t>1</w:t>
      </w:r>
      <w:r w:rsidR="00BA4D38">
        <w:rPr>
          <w:sz w:val="28"/>
          <w:szCs w:val="28"/>
        </w:rPr>
        <w:t>88</w:t>
      </w:r>
      <w:r w:rsidR="007654AD">
        <w:rPr>
          <w:sz w:val="28"/>
          <w:szCs w:val="28"/>
        </w:rPr>
        <w:t xml:space="preserve"> «</w:t>
      </w:r>
      <w:r w:rsidR="007654AD" w:rsidRPr="00EC7390">
        <w:rPr>
          <w:sz w:val="28"/>
          <w:szCs w:val="28"/>
        </w:rPr>
        <w:t xml:space="preserve">Об </w:t>
      </w:r>
      <w:r w:rsidR="00BA4D38" w:rsidRPr="00EC7390">
        <w:rPr>
          <w:sz w:val="28"/>
          <w:szCs w:val="28"/>
        </w:rPr>
        <w:t>утверждении</w:t>
      </w:r>
      <w:r w:rsidR="00BA4D38">
        <w:rPr>
          <w:sz w:val="28"/>
          <w:szCs w:val="28"/>
        </w:rPr>
        <w:t xml:space="preserve"> плана реализации </w:t>
      </w:r>
      <w:r w:rsidR="007654AD" w:rsidRPr="00EC7390">
        <w:rPr>
          <w:sz w:val="28"/>
          <w:szCs w:val="28"/>
        </w:rPr>
        <w:t>муниципальной</w:t>
      </w:r>
      <w:r w:rsidR="007654AD">
        <w:rPr>
          <w:sz w:val="28"/>
          <w:szCs w:val="28"/>
        </w:rPr>
        <w:t xml:space="preserve"> </w:t>
      </w:r>
      <w:r w:rsidR="007654AD" w:rsidRPr="00EC7390">
        <w:rPr>
          <w:sz w:val="28"/>
          <w:szCs w:val="28"/>
        </w:rPr>
        <w:t xml:space="preserve">программы </w:t>
      </w:r>
      <w:r w:rsidR="00222EC5">
        <w:rPr>
          <w:sz w:val="28"/>
        </w:rPr>
        <w:t>Веселовского</w:t>
      </w:r>
      <w:r w:rsidR="007654AD" w:rsidRPr="00EC7390">
        <w:rPr>
          <w:sz w:val="28"/>
          <w:szCs w:val="28"/>
        </w:rPr>
        <w:t xml:space="preserve"> сельского</w:t>
      </w:r>
      <w:r w:rsidR="00BA4D38">
        <w:rPr>
          <w:sz w:val="28"/>
          <w:szCs w:val="28"/>
        </w:rPr>
        <w:t xml:space="preserve"> </w:t>
      </w:r>
      <w:r w:rsidR="007654AD" w:rsidRPr="00EC7390">
        <w:rPr>
          <w:sz w:val="28"/>
          <w:szCs w:val="28"/>
        </w:rPr>
        <w:t>поселения «</w:t>
      </w:r>
      <w:r w:rsidR="007654AD">
        <w:rPr>
          <w:sz w:val="28"/>
          <w:szCs w:val="28"/>
        </w:rPr>
        <w:t>Развитие физической культуры  и спорта</w:t>
      </w:r>
      <w:r w:rsidR="00036E47">
        <w:rPr>
          <w:sz w:val="28"/>
          <w:szCs w:val="28"/>
        </w:rPr>
        <w:t xml:space="preserve">» </w:t>
      </w:r>
      <w:r w:rsidR="00222EC5">
        <w:rPr>
          <w:sz w:val="28"/>
          <w:szCs w:val="28"/>
        </w:rPr>
        <w:t>на 20</w:t>
      </w:r>
      <w:r w:rsidR="00BA4D38">
        <w:rPr>
          <w:sz w:val="28"/>
          <w:szCs w:val="28"/>
        </w:rPr>
        <w:t>20</w:t>
      </w:r>
      <w:r w:rsidR="0005617B">
        <w:rPr>
          <w:sz w:val="28"/>
          <w:szCs w:val="28"/>
        </w:rPr>
        <w:t xml:space="preserve"> год </w:t>
      </w:r>
      <w:r w:rsidR="00036E47">
        <w:rPr>
          <w:sz w:val="28"/>
          <w:szCs w:val="28"/>
        </w:rPr>
        <w:t xml:space="preserve">по результатам </w:t>
      </w:r>
      <w:r w:rsidR="00830A9A">
        <w:rPr>
          <w:sz w:val="28"/>
          <w:szCs w:val="28"/>
        </w:rPr>
        <w:t xml:space="preserve">за </w:t>
      </w:r>
      <w:r w:rsidR="00F44DA9">
        <w:rPr>
          <w:sz w:val="28"/>
          <w:szCs w:val="28"/>
        </w:rPr>
        <w:t>9</w:t>
      </w:r>
      <w:r w:rsidR="00830A9A">
        <w:rPr>
          <w:sz w:val="28"/>
        </w:rPr>
        <w:t xml:space="preserve"> месяцев </w:t>
      </w:r>
      <w:r w:rsidR="00830A9A">
        <w:rPr>
          <w:sz w:val="28"/>
          <w:szCs w:val="28"/>
        </w:rPr>
        <w:t>20</w:t>
      </w:r>
      <w:r w:rsidR="00BA4D38">
        <w:rPr>
          <w:sz w:val="28"/>
          <w:szCs w:val="28"/>
        </w:rPr>
        <w:t>20</w:t>
      </w:r>
      <w:r w:rsidR="00830A9A">
        <w:rPr>
          <w:sz w:val="28"/>
          <w:szCs w:val="28"/>
        </w:rPr>
        <w:t xml:space="preserve"> года</w:t>
      </w:r>
      <w:r w:rsidR="007654AD">
        <w:rPr>
          <w:sz w:val="28"/>
          <w:szCs w:val="28"/>
        </w:rPr>
        <w:t xml:space="preserve"> </w:t>
      </w:r>
      <w:r w:rsidR="00036E47">
        <w:rPr>
          <w:sz w:val="28"/>
          <w:szCs w:val="28"/>
        </w:rPr>
        <w:t>согласно приложению  к настоящему постановлению.</w:t>
      </w:r>
    </w:p>
    <w:p w14:paraId="350D323E" w14:textId="77777777" w:rsidR="003B5925" w:rsidRPr="003B5925" w:rsidRDefault="0045570C" w:rsidP="000561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B21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8B1C1B">
        <w:rPr>
          <w:sz w:val="28"/>
          <w:szCs w:val="28"/>
        </w:rPr>
        <w:t xml:space="preserve">     </w:t>
      </w:r>
      <w:r w:rsidR="0005617B">
        <w:rPr>
          <w:sz w:val="28"/>
          <w:szCs w:val="28"/>
        </w:rPr>
        <w:t>2</w:t>
      </w:r>
      <w:r w:rsidR="008B1C1B"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>Настоящее постановление вступает в силу с момента его обнародования.</w:t>
      </w:r>
    </w:p>
    <w:p w14:paraId="564D3AE1" w14:textId="77777777" w:rsidR="00BE6866" w:rsidRDefault="0005617B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>. Контроль за выполнением постановления оставляю за собой</w:t>
      </w:r>
      <w:r w:rsidR="00952E76">
        <w:rPr>
          <w:sz w:val="28"/>
          <w:szCs w:val="28"/>
        </w:rPr>
        <w:t>.</w:t>
      </w:r>
    </w:p>
    <w:p w14:paraId="6BD8B914" w14:textId="77777777" w:rsidR="00CA5D5E" w:rsidRDefault="00CA5D5E" w:rsidP="009050D9">
      <w:pPr>
        <w:rPr>
          <w:sz w:val="28"/>
          <w:szCs w:val="28"/>
        </w:rPr>
      </w:pPr>
    </w:p>
    <w:p w14:paraId="74413151" w14:textId="77777777" w:rsidR="005110E4" w:rsidRDefault="005110E4" w:rsidP="009050D9">
      <w:pPr>
        <w:rPr>
          <w:sz w:val="28"/>
          <w:szCs w:val="28"/>
        </w:rPr>
      </w:pPr>
    </w:p>
    <w:p w14:paraId="040DF6C7" w14:textId="77777777"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14:paraId="26C0D7A2" w14:textId="77777777" w:rsidR="009050D9" w:rsidRDefault="00031164" w:rsidP="009050D9">
      <w:pPr>
        <w:rPr>
          <w:sz w:val="28"/>
        </w:rPr>
      </w:pPr>
      <w:r>
        <w:rPr>
          <w:sz w:val="28"/>
        </w:rPr>
        <w:t xml:space="preserve">Веселовского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     </w:t>
      </w:r>
      <w:r w:rsidR="0054383F">
        <w:rPr>
          <w:sz w:val="28"/>
          <w:szCs w:val="28"/>
        </w:rPr>
        <w:t xml:space="preserve"> </w:t>
      </w:r>
      <w:proofErr w:type="spellStart"/>
      <w:r w:rsidR="00222EC5">
        <w:rPr>
          <w:sz w:val="28"/>
          <w:szCs w:val="28"/>
        </w:rPr>
        <w:t>С.И.Титоренко</w:t>
      </w:r>
      <w:proofErr w:type="spellEnd"/>
      <w:r w:rsidR="00BE6866">
        <w:rPr>
          <w:sz w:val="28"/>
        </w:rPr>
        <w:tab/>
      </w:r>
    </w:p>
    <w:p w14:paraId="4F1D2330" w14:textId="77777777" w:rsidR="006C23EE" w:rsidRDefault="006C23EE" w:rsidP="00796F0F">
      <w:pPr>
        <w:rPr>
          <w:sz w:val="24"/>
          <w:szCs w:val="24"/>
        </w:rPr>
      </w:pPr>
    </w:p>
    <w:p w14:paraId="2BDBD144" w14:textId="77777777" w:rsidR="00031164" w:rsidRDefault="00031164" w:rsidP="00796F0F">
      <w:pPr>
        <w:rPr>
          <w:sz w:val="24"/>
          <w:szCs w:val="24"/>
        </w:rPr>
      </w:pPr>
    </w:p>
    <w:p w14:paraId="2AF7D59A" w14:textId="77777777" w:rsidR="00031164" w:rsidRDefault="00031164" w:rsidP="00796F0F">
      <w:pPr>
        <w:rPr>
          <w:sz w:val="24"/>
          <w:szCs w:val="24"/>
        </w:rPr>
      </w:pPr>
    </w:p>
    <w:p w14:paraId="00CA3BC2" w14:textId="77777777" w:rsidR="00796F0F" w:rsidRPr="00C91B59" w:rsidRDefault="007671B9" w:rsidP="00796F0F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F01163">
        <w:rPr>
          <w:sz w:val="24"/>
          <w:szCs w:val="24"/>
        </w:rPr>
        <w:t>остановление</w:t>
      </w:r>
      <w:r>
        <w:rPr>
          <w:sz w:val="24"/>
          <w:szCs w:val="24"/>
        </w:rPr>
        <w:t xml:space="preserve"> вносит</w:t>
      </w:r>
    </w:p>
    <w:p w14:paraId="6963278A" w14:textId="77777777" w:rsidR="008C5CDF" w:rsidRDefault="00796F0F" w:rsidP="00CB1E74">
      <w:pPr>
        <w:rPr>
          <w:sz w:val="28"/>
          <w:szCs w:val="28"/>
        </w:rPr>
      </w:pPr>
      <w:r w:rsidRPr="00C91B59">
        <w:rPr>
          <w:sz w:val="24"/>
          <w:szCs w:val="24"/>
        </w:rPr>
        <w:t>сектор экономики и финансов</w:t>
      </w:r>
      <w:r w:rsidR="00F44DA9">
        <w:rPr>
          <w:sz w:val="24"/>
          <w:szCs w:val="24"/>
        </w:rPr>
        <w:t xml:space="preserve"> </w:t>
      </w:r>
      <w:r w:rsidRPr="00C91B59">
        <w:rPr>
          <w:sz w:val="24"/>
          <w:szCs w:val="24"/>
        </w:rPr>
        <w:t>5-</w:t>
      </w:r>
      <w:r w:rsidR="00031164">
        <w:rPr>
          <w:sz w:val="24"/>
          <w:szCs w:val="24"/>
        </w:rPr>
        <w:t>43-85</w:t>
      </w:r>
    </w:p>
    <w:p w14:paraId="1BF0BD77" w14:textId="77777777"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14:paraId="7DA1457C" w14:textId="77777777" w:rsidR="00D07D35" w:rsidRDefault="00D07D35" w:rsidP="00463482">
      <w:pPr>
        <w:jc w:val="center"/>
        <w:rPr>
          <w:sz w:val="28"/>
          <w:szCs w:val="28"/>
        </w:rPr>
      </w:pPr>
    </w:p>
    <w:p w14:paraId="2EF39C49" w14:textId="77777777" w:rsidR="00BA4D38" w:rsidRDefault="00BA4D38" w:rsidP="00D07D35">
      <w:pPr>
        <w:pStyle w:val="3"/>
        <w:rPr>
          <w:sz w:val="24"/>
          <w:szCs w:val="24"/>
          <w:lang w:val="ru-RU"/>
        </w:rPr>
      </w:pPr>
    </w:p>
    <w:p w14:paraId="52BF6845" w14:textId="77777777" w:rsidR="00BA4D38" w:rsidRDefault="00BA4D38" w:rsidP="00D07D35">
      <w:pPr>
        <w:pStyle w:val="3"/>
        <w:rPr>
          <w:sz w:val="24"/>
          <w:szCs w:val="24"/>
          <w:lang w:val="ru-RU"/>
        </w:rPr>
      </w:pPr>
    </w:p>
    <w:p w14:paraId="14101169" w14:textId="77777777" w:rsidR="00D07D35" w:rsidRDefault="00D07D35" w:rsidP="00D07D35">
      <w:pPr>
        <w:pStyle w:val="3"/>
        <w:rPr>
          <w:sz w:val="24"/>
          <w:szCs w:val="24"/>
        </w:rPr>
      </w:pPr>
      <w:r w:rsidRPr="00A218EA">
        <w:rPr>
          <w:sz w:val="24"/>
          <w:szCs w:val="24"/>
        </w:rPr>
        <w:t xml:space="preserve">Приложение </w:t>
      </w:r>
    </w:p>
    <w:p w14:paraId="4778A3AA" w14:textId="77777777" w:rsidR="00D07D35" w:rsidRDefault="00D07D35" w:rsidP="00D07D35">
      <w:pPr>
        <w:jc w:val="right"/>
      </w:pPr>
      <w:r>
        <w:t xml:space="preserve">к постановлению Администрации </w:t>
      </w:r>
    </w:p>
    <w:p w14:paraId="7A2B8546" w14:textId="77777777" w:rsidR="00D07D35" w:rsidRPr="00BF44CF" w:rsidRDefault="00222EC5" w:rsidP="00D07D35">
      <w:pPr>
        <w:jc w:val="right"/>
      </w:pPr>
      <w:r>
        <w:t>Веселовского</w:t>
      </w:r>
      <w:r w:rsidR="00D07D35">
        <w:t xml:space="preserve"> сельского поселения от </w:t>
      </w:r>
      <w:r w:rsidR="00F01163">
        <w:t>0</w:t>
      </w:r>
      <w:r>
        <w:t>2</w:t>
      </w:r>
      <w:r w:rsidR="00D07D35">
        <w:t>.</w:t>
      </w:r>
      <w:r w:rsidR="00F44DA9">
        <w:t>10</w:t>
      </w:r>
      <w:r w:rsidR="00D07D35">
        <w:t>.20</w:t>
      </w:r>
      <w:r w:rsidR="00BA4D38">
        <w:t xml:space="preserve">20 </w:t>
      </w:r>
      <w:r w:rsidR="00D07D35">
        <w:t xml:space="preserve">г № </w:t>
      </w:r>
      <w:r w:rsidR="00F44DA9">
        <w:t>120</w:t>
      </w:r>
    </w:p>
    <w:p w14:paraId="72A4CA6F" w14:textId="77777777" w:rsidR="00D07D35" w:rsidRPr="007857C0" w:rsidRDefault="00D07D35" w:rsidP="00D07D35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14:paraId="36F6F5D7" w14:textId="77777777" w:rsidR="00D07D35" w:rsidRPr="001B0FF1" w:rsidRDefault="00D07D35" w:rsidP="00222EC5">
      <w:pPr>
        <w:suppressAutoHyphens/>
        <w:jc w:val="center"/>
        <w:rPr>
          <w:sz w:val="24"/>
          <w:szCs w:val="24"/>
        </w:rPr>
      </w:pPr>
      <w:r w:rsidRPr="001B0FF1">
        <w:rPr>
          <w:sz w:val="24"/>
          <w:szCs w:val="24"/>
        </w:rPr>
        <w:t>Отчет об исполнении плана  реализации муниципальной программы</w:t>
      </w:r>
      <w:r w:rsidR="001644BC">
        <w:rPr>
          <w:sz w:val="24"/>
          <w:szCs w:val="24"/>
        </w:rPr>
        <w:t xml:space="preserve"> </w:t>
      </w:r>
      <w:r w:rsidR="00031164">
        <w:rPr>
          <w:sz w:val="24"/>
          <w:szCs w:val="24"/>
        </w:rPr>
        <w:t>Веселовского</w:t>
      </w:r>
      <w:r w:rsidR="00222EC5">
        <w:rPr>
          <w:sz w:val="24"/>
          <w:szCs w:val="24"/>
        </w:rPr>
        <w:t xml:space="preserve"> </w:t>
      </w:r>
      <w:r w:rsidR="001644BC" w:rsidRPr="001644BC">
        <w:rPr>
          <w:sz w:val="24"/>
          <w:szCs w:val="24"/>
        </w:rPr>
        <w:t>сельского поселения</w:t>
      </w:r>
      <w:r w:rsidRPr="001B0FF1">
        <w:rPr>
          <w:sz w:val="24"/>
          <w:szCs w:val="24"/>
        </w:rPr>
        <w:t xml:space="preserve">: </w:t>
      </w:r>
      <w:r w:rsidRPr="004445A3">
        <w:rPr>
          <w:sz w:val="24"/>
          <w:szCs w:val="24"/>
        </w:rPr>
        <w:t>«</w:t>
      </w:r>
      <w:r w:rsidRPr="00D07D35">
        <w:rPr>
          <w:sz w:val="24"/>
          <w:szCs w:val="24"/>
        </w:rPr>
        <w:t>Развитие физической культуры</w:t>
      </w:r>
      <w:r>
        <w:rPr>
          <w:sz w:val="24"/>
          <w:szCs w:val="24"/>
        </w:rPr>
        <w:t xml:space="preserve"> </w:t>
      </w:r>
      <w:r w:rsidRPr="00D07D35">
        <w:rPr>
          <w:sz w:val="24"/>
          <w:szCs w:val="24"/>
        </w:rPr>
        <w:t>и спорта</w:t>
      </w:r>
      <w:r w:rsidRPr="00830B76">
        <w:rPr>
          <w:sz w:val="24"/>
          <w:szCs w:val="24"/>
        </w:rPr>
        <w:t xml:space="preserve">» </w:t>
      </w:r>
      <w:r w:rsidRPr="001B0FF1">
        <w:rPr>
          <w:sz w:val="24"/>
          <w:szCs w:val="24"/>
        </w:rPr>
        <w:t xml:space="preserve">  </w:t>
      </w:r>
      <w:r w:rsidR="00222EC5">
        <w:rPr>
          <w:sz w:val="24"/>
          <w:szCs w:val="24"/>
        </w:rPr>
        <w:t>на 20</w:t>
      </w:r>
      <w:r w:rsidR="00BA4D38">
        <w:rPr>
          <w:sz w:val="24"/>
          <w:szCs w:val="24"/>
        </w:rPr>
        <w:t>20</w:t>
      </w:r>
      <w:r w:rsidR="00585680">
        <w:rPr>
          <w:sz w:val="24"/>
          <w:szCs w:val="24"/>
        </w:rPr>
        <w:t xml:space="preserve"> год по итогам </w:t>
      </w:r>
      <w:r w:rsidR="00F44DA9">
        <w:rPr>
          <w:sz w:val="24"/>
          <w:szCs w:val="24"/>
        </w:rPr>
        <w:t xml:space="preserve">9-ти месяцев </w:t>
      </w:r>
      <w:r w:rsidRPr="001B0FF1">
        <w:rPr>
          <w:sz w:val="24"/>
          <w:szCs w:val="24"/>
        </w:rPr>
        <w:t>20</w:t>
      </w:r>
      <w:r w:rsidR="00BA4D38">
        <w:rPr>
          <w:sz w:val="24"/>
          <w:szCs w:val="24"/>
        </w:rPr>
        <w:t>20</w:t>
      </w:r>
      <w:r w:rsidRPr="001B0FF1">
        <w:rPr>
          <w:sz w:val="24"/>
          <w:szCs w:val="24"/>
        </w:rPr>
        <w:t xml:space="preserve"> г</w:t>
      </w:r>
      <w:r w:rsidR="00585680">
        <w:rPr>
          <w:sz w:val="24"/>
          <w:szCs w:val="24"/>
        </w:rPr>
        <w:t>ода</w:t>
      </w: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1843"/>
        <w:gridCol w:w="1702"/>
        <w:gridCol w:w="1701"/>
        <w:gridCol w:w="1559"/>
        <w:gridCol w:w="1200"/>
        <w:gridCol w:w="40"/>
        <w:gridCol w:w="1028"/>
        <w:gridCol w:w="992"/>
        <w:gridCol w:w="1418"/>
      </w:tblGrid>
      <w:tr w:rsidR="00585680" w:rsidRPr="001B0FF1" w14:paraId="376F3258" w14:textId="77777777" w:rsidTr="00957DAA">
        <w:trPr>
          <w:trHeight w:val="854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1A23" w14:textId="77777777" w:rsidR="00585680" w:rsidRPr="006927BB" w:rsidRDefault="00585680" w:rsidP="00957DAA">
            <w:pPr>
              <w:pStyle w:val="ConsPlusCell"/>
              <w:rPr>
                <w:rFonts w:ascii="Times New Roman" w:hAnsi="Times New Roman" w:cs="Times New Roman"/>
              </w:rPr>
            </w:pPr>
            <w:r w:rsidRPr="006927B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932B" w14:textId="77777777" w:rsidR="00585680" w:rsidRPr="006927BB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27BB">
              <w:rPr>
                <w:rFonts w:ascii="Times New Roman" w:hAnsi="Times New Roman" w:cs="Times New Roman"/>
              </w:rPr>
              <w:t xml:space="preserve">Наименование </w:t>
            </w:r>
          </w:p>
          <w:p w14:paraId="5BA7CC62" w14:textId="77777777" w:rsidR="00585680" w:rsidRPr="006927BB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27BB">
              <w:rPr>
                <w:rFonts w:ascii="Times New Roman" w:hAnsi="Times New Roman" w:cs="Times New Roman"/>
              </w:rPr>
              <w:t>основного мероприятия,</w:t>
            </w:r>
          </w:p>
          <w:p w14:paraId="4F58BDDE" w14:textId="77777777" w:rsidR="00585680" w:rsidRPr="006927BB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27BB">
              <w:rPr>
                <w:rFonts w:ascii="Times New Roman" w:hAnsi="Times New Roman" w:cs="Times New Roman"/>
              </w:rPr>
              <w:t>мероприятия ведомственной целевой программы,</w:t>
            </w:r>
          </w:p>
          <w:p w14:paraId="1A78C791" w14:textId="77777777" w:rsidR="00585680" w:rsidRPr="006927BB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27BB">
              <w:rPr>
                <w:rFonts w:ascii="Times New Roman" w:hAnsi="Times New Roman" w:cs="Times New Roman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B7F4" w14:textId="77777777" w:rsidR="00585680" w:rsidRPr="001B0FF1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9E0E8" w14:textId="77777777" w:rsidR="00585680" w:rsidRPr="0093771B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14:paraId="01B61940" w14:textId="77777777" w:rsidR="00585680" w:rsidRPr="001B0FF1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4E31" w14:textId="77777777" w:rsidR="00585680" w:rsidRPr="001B0FF1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9282" w14:textId="77777777" w:rsidR="00585680" w:rsidRPr="001B0FF1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5481" w14:textId="77777777" w:rsidR="00585680" w:rsidRPr="001B0FF1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9315" w14:textId="77777777" w:rsidR="00585680" w:rsidRPr="0093771B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освоенных средств и причины их </w:t>
            </w:r>
            <w:proofErr w:type="spellStart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неосвоения</w:t>
            </w:r>
            <w:proofErr w:type="spellEnd"/>
          </w:p>
          <w:p w14:paraId="57356BA3" w14:textId="77777777" w:rsidR="00585680" w:rsidRPr="001B0FF1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Pr="0093771B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585680" w:rsidRPr="001B0FF1" w14:paraId="3C5C0FBB" w14:textId="77777777" w:rsidTr="00BA4D38">
        <w:trPr>
          <w:trHeight w:val="72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238C" w14:textId="77777777" w:rsidR="00585680" w:rsidRPr="006927BB" w:rsidRDefault="00585680" w:rsidP="00957DA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99EF" w14:textId="77777777" w:rsidR="00585680" w:rsidRPr="006927BB" w:rsidRDefault="00585680" w:rsidP="00957DA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4B20" w14:textId="77777777" w:rsidR="00585680" w:rsidRPr="006927BB" w:rsidRDefault="00585680" w:rsidP="00957DA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FAA4" w14:textId="77777777" w:rsidR="00585680" w:rsidRPr="006927BB" w:rsidRDefault="00585680" w:rsidP="00957DA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54A0" w14:textId="77777777" w:rsidR="00585680" w:rsidRPr="006927BB" w:rsidRDefault="00585680" w:rsidP="00957DA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3918" w14:textId="77777777" w:rsidR="00585680" w:rsidRPr="006927BB" w:rsidRDefault="00585680" w:rsidP="00957DA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25B0" w14:textId="77777777" w:rsidR="00585680" w:rsidRPr="001B0FF1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14:paraId="77FB8DDA" w14:textId="77777777" w:rsidR="00585680" w:rsidRPr="006927BB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0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D7E3" w14:textId="77777777" w:rsidR="00585680" w:rsidRPr="006927BB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жетной росп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E453" w14:textId="77777777" w:rsidR="00585680" w:rsidRPr="006927BB" w:rsidRDefault="00585680" w:rsidP="005856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27BB">
              <w:rPr>
                <w:rFonts w:ascii="Times New Roman" w:hAnsi="Times New Roman" w:cs="Times New Roman"/>
              </w:rPr>
              <w:t xml:space="preserve">факт на отчетную дату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1B38" w14:textId="77777777" w:rsidR="00585680" w:rsidRPr="006927BB" w:rsidRDefault="00585680" w:rsidP="00957DA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85680" w:rsidRPr="001B0FF1" w14:paraId="08F7AB6C" w14:textId="77777777" w:rsidTr="00BA4D38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515A" w14:textId="77777777" w:rsidR="00585680" w:rsidRPr="006927BB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27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AA10" w14:textId="77777777" w:rsidR="00585680" w:rsidRPr="006927BB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27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DC69" w14:textId="77777777" w:rsidR="00585680" w:rsidRPr="001B0FF1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959D" w14:textId="77777777" w:rsidR="00585680" w:rsidRPr="001B0FF1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9069" w14:textId="77777777" w:rsidR="00585680" w:rsidRPr="001B0FF1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E709" w14:textId="77777777" w:rsidR="00585680" w:rsidRPr="001B0FF1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0469" w14:textId="77777777" w:rsidR="00585680" w:rsidRPr="001B0FF1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F635" w14:textId="77777777" w:rsidR="00585680" w:rsidRPr="001B0FF1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135E" w14:textId="77777777" w:rsidR="00585680" w:rsidRPr="001B0FF1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B4E5" w14:textId="77777777" w:rsidR="00585680" w:rsidRPr="001B0FF1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7D35" w:rsidRPr="001B0FF1" w14:paraId="731CE5A6" w14:textId="77777777" w:rsidTr="00957DAA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0AB4" w14:textId="77777777" w:rsidR="00D07D35" w:rsidRPr="001B0FF1" w:rsidRDefault="00D07D35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6545" w14:textId="77777777" w:rsidR="00D07D35" w:rsidRPr="001B0FF1" w:rsidRDefault="00D07D35" w:rsidP="000311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7776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76ED" w:rsidRPr="007776E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Развитие физической культуры и массового спорта</w:t>
            </w:r>
            <w:r w:rsidR="00EE636A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r w:rsidR="0003116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Весел</w:t>
            </w:r>
            <w:r w:rsidR="00EE636A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овского сельского поселения</w:t>
            </w:r>
            <w:r w:rsidRPr="007776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31164" w:rsidRPr="001B0FF1" w14:paraId="0E29FDA4" w14:textId="77777777" w:rsidTr="00585680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0C7D" w14:textId="77777777" w:rsidR="00031164" w:rsidRPr="001B0FF1" w:rsidRDefault="00031164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E291" w14:textId="77777777" w:rsidR="00031164" w:rsidRPr="001B0FF1" w:rsidRDefault="00031164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8F45" w14:textId="77777777" w:rsidR="00031164" w:rsidRPr="001B0FF1" w:rsidRDefault="00031164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258D" w14:textId="77777777" w:rsidR="00031164" w:rsidRPr="001B0FF1" w:rsidRDefault="00031164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8A1C" w14:textId="77777777" w:rsidR="00031164" w:rsidRPr="001B0FF1" w:rsidRDefault="00031164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1FA0" w14:textId="77777777" w:rsidR="00031164" w:rsidRPr="001B0FF1" w:rsidRDefault="00031164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1397" w14:textId="77777777" w:rsidR="00031164" w:rsidRDefault="00BA4D38">
            <w:r>
              <w:rPr>
                <w:sz w:val="24"/>
                <w:szCs w:val="24"/>
              </w:rPr>
              <w:t>15,0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793A" w14:textId="77777777" w:rsidR="00031164" w:rsidRDefault="00BA4D38">
            <w:r>
              <w:t>15,0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52CD" w14:textId="77777777" w:rsidR="00031164" w:rsidRPr="001B0FF1" w:rsidRDefault="00031164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6D2C" w14:textId="77777777" w:rsidR="00031164" w:rsidRPr="001B0FF1" w:rsidRDefault="00BA4D3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381559" w:rsidRPr="001B0FF1" w14:paraId="1C944A82" w14:textId="77777777" w:rsidTr="00222EC5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2915" w14:textId="77777777" w:rsidR="00381559" w:rsidRPr="001B0FF1" w:rsidRDefault="00381559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06C9" w14:textId="77777777" w:rsidR="00381559" w:rsidRPr="00B55BF7" w:rsidRDefault="00381559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BF7">
              <w:rPr>
                <w:sz w:val="24"/>
                <w:szCs w:val="24"/>
              </w:rPr>
              <w:t>организация и проведение спортивных и физкультурных мероприятий среди различных категорий населения поселения, в том числе среди учащихся</w:t>
            </w:r>
          </w:p>
          <w:p w14:paraId="00E6261D" w14:textId="77777777" w:rsidR="00381559" w:rsidRPr="00B55BF7" w:rsidRDefault="00381559" w:rsidP="00963A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BF7">
              <w:rPr>
                <w:rFonts w:ascii="Times New Roman" w:hAnsi="Times New Roman"/>
                <w:sz w:val="24"/>
                <w:szCs w:val="24"/>
              </w:rPr>
              <w:t>общеобразовательных школ, молодежи допризывного и призывного возраста, спортивных семей, лиц с ограниченными возможностями здоровья;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D8E4" w14:textId="77777777" w:rsidR="00381559" w:rsidRPr="001B0FF1" w:rsidRDefault="00381559" w:rsidP="000311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физической культуры и спорта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58B3" w14:textId="77777777" w:rsidR="00381559" w:rsidRPr="007776ED" w:rsidRDefault="00381559" w:rsidP="007776E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6E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7776E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участников массовых спортивных и физкультурных мероприятий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увеличилось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C75F" w14:textId="77777777" w:rsidR="00381559" w:rsidRPr="001B0FF1" w:rsidRDefault="00381559" w:rsidP="00BA4D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BA4D3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5ECE" w14:textId="77777777" w:rsidR="00381559" w:rsidRPr="001B0FF1" w:rsidRDefault="00381559" w:rsidP="00BA4D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BA4D3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CFC4" w14:textId="77777777" w:rsidR="00381559" w:rsidRDefault="00BA4D38">
            <w:r>
              <w:rPr>
                <w:sz w:val="24"/>
                <w:szCs w:val="24"/>
              </w:rPr>
              <w:t>15,0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5E41" w14:textId="77777777" w:rsidR="00381559" w:rsidRDefault="00BA4D38">
            <w:r>
              <w:t>15,0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CB76" w14:textId="77777777" w:rsidR="00381559" w:rsidRPr="001B0FF1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64A1" w14:textId="77777777" w:rsidR="00381559" w:rsidRPr="001B0FF1" w:rsidRDefault="00BA4D38" w:rsidP="005856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381559" w:rsidRPr="001B0FF1" w14:paraId="383DDC8D" w14:textId="77777777" w:rsidTr="00222EC5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24C8" w14:textId="77777777" w:rsidR="00381559" w:rsidRPr="001B0FF1" w:rsidRDefault="00381559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F867" w14:textId="77777777" w:rsidR="00381559" w:rsidRPr="00F249BE" w:rsidRDefault="00381559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49BE">
              <w:rPr>
                <w:sz w:val="24"/>
                <w:szCs w:val="24"/>
              </w:rPr>
              <w:t>обеспечение участия команд в районных и областных физкультурных и спортивных мероприятиях среди различных социальных групп населения;</w:t>
            </w:r>
          </w:p>
          <w:p w14:paraId="194C690D" w14:textId="77777777" w:rsidR="00381559" w:rsidRPr="00F249BE" w:rsidRDefault="00381559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49BE">
              <w:rPr>
                <w:sz w:val="24"/>
                <w:szCs w:val="24"/>
              </w:rPr>
              <w:t>осуществление информационного обеспечения состояния физической куль-</w:t>
            </w:r>
          </w:p>
          <w:p w14:paraId="2366E533" w14:textId="77777777" w:rsidR="00381559" w:rsidRPr="00B55BF7" w:rsidRDefault="00381559" w:rsidP="00222E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49BE">
              <w:rPr>
                <w:sz w:val="24"/>
                <w:szCs w:val="24"/>
              </w:rPr>
              <w:t>туры и спорта;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A853" w14:textId="77777777" w:rsidR="00381559" w:rsidRDefault="00381559">
            <w:r w:rsidRPr="009E5F17">
              <w:rPr>
                <w:sz w:val="24"/>
                <w:szCs w:val="24"/>
              </w:rPr>
              <w:t xml:space="preserve">инспектор по физической культуры и спорта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46FB" w14:textId="77777777" w:rsidR="00381559" w:rsidRPr="00F6758A" w:rsidRDefault="00381559" w:rsidP="00957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спортивные площадки на территории сельского поселения отремонтированы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C1F5" w14:textId="77777777" w:rsidR="00381559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5A561" w14:textId="77777777" w:rsidR="00381559" w:rsidRDefault="00381559" w:rsidP="005856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37C1" w14:textId="77777777" w:rsidR="00381559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5C5D3" w14:textId="77777777" w:rsidR="00381559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F9E7" w14:textId="77777777" w:rsidR="00381559" w:rsidRPr="001B0FF1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1358" w14:textId="77777777" w:rsidR="00381559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4FDB3" w14:textId="77777777" w:rsidR="00381559" w:rsidRPr="001B0FF1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70A1" w14:textId="77777777" w:rsidR="00381559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E9799" w14:textId="77777777" w:rsidR="00381559" w:rsidRPr="001B0FF1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8A86" w14:textId="77777777" w:rsidR="00381559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0E429" w14:textId="77777777" w:rsidR="00381559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1559" w:rsidRPr="001B0FF1" w14:paraId="127A101D" w14:textId="77777777" w:rsidTr="00222EC5">
        <w:trPr>
          <w:trHeight w:val="2494"/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D707" w14:textId="77777777" w:rsidR="00381559" w:rsidRDefault="00381559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FE28" w14:textId="77777777" w:rsidR="00381559" w:rsidRPr="00F249BE" w:rsidRDefault="00381559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49BE">
              <w:rPr>
                <w:sz w:val="24"/>
                <w:szCs w:val="24"/>
              </w:rPr>
              <w:t>пропаганда физической культуры и массового спорта, ценностей здорового</w:t>
            </w:r>
          </w:p>
          <w:p w14:paraId="6D0643D5" w14:textId="77777777" w:rsidR="00381559" w:rsidRPr="00F249BE" w:rsidRDefault="00381559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49BE">
              <w:rPr>
                <w:sz w:val="24"/>
                <w:szCs w:val="24"/>
              </w:rPr>
              <w:t>образа жизни, вовлечение населения в регулярные занятия физической куль-</w:t>
            </w:r>
          </w:p>
          <w:p w14:paraId="24653399" w14:textId="77777777" w:rsidR="00381559" w:rsidRPr="00F249BE" w:rsidRDefault="00381559" w:rsidP="00222E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49BE">
              <w:rPr>
                <w:sz w:val="24"/>
                <w:szCs w:val="24"/>
              </w:rPr>
              <w:t>турой и массовым спортом;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39BD" w14:textId="77777777" w:rsidR="00381559" w:rsidRDefault="00381559">
            <w:r w:rsidRPr="009E5F17">
              <w:rPr>
                <w:sz w:val="24"/>
                <w:szCs w:val="24"/>
              </w:rPr>
              <w:t xml:space="preserve">инспектор по физической культуры и спорта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FA9A" w14:textId="77777777" w:rsidR="00381559" w:rsidRDefault="00381559" w:rsidP="00957DAA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B1D9" w14:textId="77777777" w:rsidR="00381559" w:rsidRPr="001B0FF1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ABBE" w14:textId="77777777" w:rsidR="00381559" w:rsidRDefault="00381559" w:rsidP="005856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9706" w14:textId="77777777" w:rsidR="00381559" w:rsidRPr="001B0FF1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BCE2" w14:textId="77777777" w:rsidR="00381559" w:rsidRPr="001B0FF1" w:rsidRDefault="00381559" w:rsidP="005856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261C" w14:textId="77777777" w:rsidR="00381559" w:rsidRPr="001B0FF1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CB54" w14:textId="77777777" w:rsidR="00381559" w:rsidRPr="001B0FF1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59" w:rsidRPr="001B0FF1" w14:paraId="0410E714" w14:textId="77777777" w:rsidTr="00585680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DDA8" w14:textId="77777777" w:rsidR="00381559" w:rsidRDefault="00381559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6DEC" w14:textId="77777777" w:rsidR="00381559" w:rsidRPr="001B0FF1" w:rsidRDefault="00381559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9BD4" w14:textId="77777777" w:rsidR="00381559" w:rsidRDefault="00381559">
            <w:r w:rsidRPr="009E5F17">
              <w:rPr>
                <w:sz w:val="24"/>
                <w:szCs w:val="24"/>
              </w:rPr>
              <w:t xml:space="preserve">инспектор по физической культуры и спорта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C41F" w14:textId="77777777" w:rsidR="00381559" w:rsidRDefault="00381559" w:rsidP="00957DAA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A445" w14:textId="77777777" w:rsidR="00381559" w:rsidRPr="001B0FF1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97B9" w14:textId="77777777" w:rsidR="00381559" w:rsidRPr="001B0FF1" w:rsidRDefault="00381559" w:rsidP="00BA4D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BA4D3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77F1" w14:textId="77777777" w:rsidR="00381559" w:rsidRPr="001B0FF1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02F5" w14:textId="77777777" w:rsidR="00381559" w:rsidRPr="001B0FF1" w:rsidRDefault="00381559" w:rsidP="005856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69DD" w14:textId="77777777" w:rsidR="00381559" w:rsidRPr="001B0FF1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1CAD" w14:textId="77777777" w:rsidR="00381559" w:rsidRPr="001B0FF1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85680" w:rsidRPr="0093771B" w14:paraId="23ABA769" w14:textId="77777777" w:rsidTr="00585680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8FA8" w14:textId="77777777" w:rsidR="00585680" w:rsidRPr="0093771B" w:rsidRDefault="00585680" w:rsidP="007339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EC02" w14:textId="77777777" w:rsidR="00585680" w:rsidRPr="00585680" w:rsidRDefault="00585680" w:rsidP="007339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85680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585680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E99B" w14:textId="77777777" w:rsidR="00585680" w:rsidRPr="00585680" w:rsidRDefault="00BA4D38" w:rsidP="008E5912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по физической культуры и спорта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DA30" w14:textId="77777777" w:rsidR="00585680" w:rsidRPr="00585680" w:rsidRDefault="00585680" w:rsidP="008E5912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85680">
              <w:rPr>
                <w:rFonts w:ascii="Times New Roman" w:hAnsi="Times New Roman"/>
                <w:sz w:val="24"/>
                <w:szCs w:val="28"/>
              </w:rPr>
              <w:t>X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5F71" w14:textId="77777777" w:rsidR="00585680" w:rsidRPr="0093771B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6392" w14:textId="77777777" w:rsidR="00585680" w:rsidRPr="0093771B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92A1" w14:textId="77777777" w:rsidR="00585680" w:rsidRPr="0093771B" w:rsidRDefault="00BA4D38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2C57" w14:textId="77777777" w:rsidR="00585680" w:rsidRPr="0093771B" w:rsidRDefault="00BA4D38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D734" w14:textId="77777777" w:rsidR="00585680" w:rsidRPr="0093771B" w:rsidRDefault="00381559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B850" w14:textId="77777777" w:rsidR="00BA4D38" w:rsidRPr="0093771B" w:rsidRDefault="00BA4D38" w:rsidP="00BA4D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</w:tbl>
    <w:p w14:paraId="0B423287" w14:textId="77777777" w:rsidR="00585680" w:rsidRPr="00BA4D38" w:rsidRDefault="00585680" w:rsidP="00585680">
      <w:pPr>
        <w:widowControl w:val="0"/>
        <w:autoSpaceDE w:val="0"/>
        <w:autoSpaceDN w:val="0"/>
        <w:adjustRightInd w:val="0"/>
        <w:ind w:right="-284"/>
        <w:jc w:val="both"/>
      </w:pPr>
      <w:hyperlink w:anchor="Par1127" w:history="1">
        <w:r w:rsidRPr="00BA4D38">
          <w:t>&lt;1&gt;</w:t>
        </w:r>
      </w:hyperlink>
      <w:r w:rsidRPr="00BA4D38"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BA4D38">
        <w:t>е</w:t>
      </w:r>
      <w:r w:rsidRPr="00BA4D38">
        <w:t xml:space="preserve">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 </w:t>
      </w:r>
      <w:r w:rsidR="00381559" w:rsidRPr="00BA4D38">
        <w:t>Веселовского</w:t>
      </w:r>
      <w:r w:rsidRPr="00BA4D38">
        <w:t xml:space="preserve"> сельского поселения, определенного ответственным исполнителем, соисполнителем. </w:t>
      </w:r>
    </w:p>
    <w:p w14:paraId="05990E2F" w14:textId="77777777" w:rsidR="00585680" w:rsidRPr="00BA4D38" w:rsidRDefault="00585680" w:rsidP="00585680">
      <w:pPr>
        <w:widowControl w:val="0"/>
        <w:autoSpaceDE w:val="0"/>
        <w:autoSpaceDN w:val="0"/>
        <w:adjustRightInd w:val="0"/>
        <w:ind w:right="-284"/>
        <w:jc w:val="both"/>
      </w:pPr>
      <w:hyperlink w:anchor="Par1127" w:history="1">
        <w:r w:rsidRPr="00BA4D38">
          <w:t>&lt;2&gt;</w:t>
        </w:r>
      </w:hyperlink>
      <w:r w:rsidRPr="00BA4D38">
        <w:t xml:space="preserve"> Графа запо</w:t>
      </w:r>
      <w:r w:rsidRPr="00BA4D38">
        <w:t>л</w:t>
      </w:r>
      <w:r w:rsidRPr="00BA4D38">
        <w:t>няется по завершенным основным мероприятиям, мероприятиям, мероприятиям ведомственных целевых программ.</w:t>
      </w:r>
    </w:p>
    <w:p w14:paraId="5BC1C9D5" w14:textId="77777777" w:rsidR="00CB1E74" w:rsidRPr="00BA4D38" w:rsidRDefault="00CB1E74" w:rsidP="00585680">
      <w:pPr>
        <w:widowControl w:val="0"/>
        <w:autoSpaceDE w:val="0"/>
        <w:autoSpaceDN w:val="0"/>
        <w:adjustRightInd w:val="0"/>
        <w:ind w:right="-284"/>
        <w:jc w:val="both"/>
        <w:sectPr w:rsidR="00CB1E74" w:rsidRPr="00BA4D38" w:rsidSect="00CB1E74">
          <w:pgSz w:w="16840" w:h="11907" w:orient="landscape"/>
          <w:pgMar w:top="567" w:right="1531" w:bottom="624" w:left="1134" w:header="720" w:footer="720" w:gutter="0"/>
          <w:cols w:space="720"/>
        </w:sectPr>
      </w:pPr>
    </w:p>
    <w:p w14:paraId="3468E964" w14:textId="77777777" w:rsidR="00CB1E74" w:rsidRPr="007F37E5" w:rsidRDefault="00CB1E74" w:rsidP="00CB1E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F37E5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14:paraId="37CE6238" w14:textId="77777777" w:rsidR="00BA4D38" w:rsidRDefault="00CB1E74" w:rsidP="00BA4D38">
      <w:pPr>
        <w:spacing w:before="100" w:beforeAutospacing="1"/>
        <w:ind w:left="400" w:firstLine="593"/>
        <w:jc w:val="center"/>
        <w:outlineLvl w:val="4"/>
        <w:rPr>
          <w:sz w:val="28"/>
          <w:szCs w:val="28"/>
        </w:rPr>
      </w:pPr>
      <w:r w:rsidRPr="007F37E5">
        <w:rPr>
          <w:sz w:val="28"/>
          <w:szCs w:val="28"/>
        </w:rPr>
        <w:t xml:space="preserve">к отчету об исполнении плана реализации муниципальной программы </w:t>
      </w:r>
      <w:r w:rsidR="00381559">
        <w:rPr>
          <w:sz w:val="28"/>
          <w:szCs w:val="28"/>
        </w:rPr>
        <w:t xml:space="preserve">Веселовского </w:t>
      </w:r>
      <w:r w:rsidRPr="007F37E5">
        <w:rPr>
          <w:sz w:val="28"/>
          <w:szCs w:val="28"/>
        </w:rPr>
        <w:t xml:space="preserve">сельского поселения </w:t>
      </w:r>
    </w:p>
    <w:p w14:paraId="039ABD5D" w14:textId="77777777" w:rsidR="00782FE6" w:rsidRDefault="00782FE6" w:rsidP="00BA4D38">
      <w:pPr>
        <w:spacing w:before="100" w:beforeAutospacing="1"/>
        <w:ind w:left="400" w:firstLine="593"/>
        <w:jc w:val="center"/>
        <w:outlineLvl w:val="4"/>
        <w:rPr>
          <w:sz w:val="28"/>
          <w:szCs w:val="28"/>
        </w:rPr>
      </w:pPr>
    </w:p>
    <w:p w14:paraId="625F430B" w14:textId="77777777" w:rsidR="00CB1E74" w:rsidRPr="007F37E5" w:rsidRDefault="00CB1E74" w:rsidP="00BA4D38">
      <w:pPr>
        <w:spacing w:before="100" w:beforeAutospacing="1"/>
        <w:ind w:left="400" w:firstLine="593"/>
        <w:jc w:val="center"/>
        <w:outlineLvl w:val="4"/>
        <w:rPr>
          <w:sz w:val="28"/>
          <w:szCs w:val="28"/>
        </w:rPr>
      </w:pPr>
      <w:r w:rsidRPr="007F37E5">
        <w:rPr>
          <w:sz w:val="28"/>
          <w:szCs w:val="28"/>
        </w:rPr>
        <w:t>«Развитие физиче</w:t>
      </w:r>
      <w:r w:rsidR="00956920">
        <w:rPr>
          <w:sz w:val="28"/>
          <w:szCs w:val="28"/>
        </w:rPr>
        <w:t>ской культуры  и спорта» на 20</w:t>
      </w:r>
      <w:r w:rsidR="00BA4D38">
        <w:rPr>
          <w:sz w:val="28"/>
          <w:szCs w:val="28"/>
        </w:rPr>
        <w:t>20</w:t>
      </w:r>
      <w:r w:rsidRPr="007F37E5">
        <w:rPr>
          <w:sz w:val="28"/>
          <w:szCs w:val="28"/>
        </w:rPr>
        <w:t xml:space="preserve"> год</w:t>
      </w:r>
    </w:p>
    <w:p w14:paraId="7B9BE7EA" w14:textId="77777777" w:rsidR="00CB1E74" w:rsidRPr="00D30F8F" w:rsidRDefault="00956920" w:rsidP="00782FE6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F44DA9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20</w:t>
      </w:r>
      <w:r w:rsidR="00BA4D38">
        <w:rPr>
          <w:sz w:val="28"/>
          <w:szCs w:val="28"/>
        </w:rPr>
        <w:t>20</w:t>
      </w:r>
      <w:r w:rsidR="00CB1E74" w:rsidRPr="007F37E5">
        <w:rPr>
          <w:sz w:val="28"/>
          <w:szCs w:val="28"/>
        </w:rPr>
        <w:t xml:space="preserve"> года)</w:t>
      </w:r>
      <w:r w:rsidR="00CB1E74" w:rsidRPr="00D30F8F">
        <w:rPr>
          <w:sz w:val="28"/>
          <w:szCs w:val="28"/>
        </w:rPr>
        <w:t> </w:t>
      </w:r>
    </w:p>
    <w:p w14:paraId="271D03EE" w14:textId="77777777" w:rsidR="00CB1E74" w:rsidRPr="007F37E5" w:rsidRDefault="00CB1E74" w:rsidP="00CB1E74">
      <w:pPr>
        <w:spacing w:before="30" w:after="30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</w:rPr>
        <w:t xml:space="preserve">Муниципальная программа </w:t>
      </w:r>
      <w:r w:rsidR="00381559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 «Развитие физической культуры  и спорта» </w:t>
      </w:r>
      <w:r w:rsidRPr="007F37E5">
        <w:rPr>
          <w:bCs/>
          <w:sz w:val="28"/>
          <w:szCs w:val="28"/>
        </w:rPr>
        <w:t xml:space="preserve"> </w:t>
      </w:r>
      <w:r w:rsidRPr="007F37E5">
        <w:rPr>
          <w:sz w:val="28"/>
          <w:szCs w:val="28"/>
        </w:rPr>
        <w:t>утверждена постановлением Админи</w:t>
      </w:r>
      <w:r w:rsidR="00956920">
        <w:rPr>
          <w:sz w:val="28"/>
          <w:szCs w:val="28"/>
        </w:rPr>
        <w:t>с</w:t>
      </w:r>
      <w:r w:rsidRPr="007F37E5">
        <w:rPr>
          <w:sz w:val="28"/>
          <w:szCs w:val="28"/>
        </w:rPr>
        <w:t xml:space="preserve">трации </w:t>
      </w:r>
      <w:r w:rsidR="00381559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 от </w:t>
      </w:r>
      <w:r w:rsidR="00956920">
        <w:rPr>
          <w:sz w:val="28"/>
          <w:szCs w:val="28"/>
        </w:rPr>
        <w:t>22</w:t>
      </w:r>
      <w:r w:rsidRPr="007F37E5">
        <w:rPr>
          <w:sz w:val="28"/>
          <w:szCs w:val="28"/>
        </w:rPr>
        <w:t>.10.201</w:t>
      </w:r>
      <w:r w:rsidR="00956920">
        <w:rPr>
          <w:sz w:val="28"/>
          <w:szCs w:val="28"/>
        </w:rPr>
        <w:t>8</w:t>
      </w:r>
      <w:r w:rsidRPr="007F37E5">
        <w:rPr>
          <w:sz w:val="28"/>
          <w:szCs w:val="28"/>
        </w:rPr>
        <w:t xml:space="preserve"> № </w:t>
      </w:r>
      <w:r w:rsidR="00381559">
        <w:rPr>
          <w:sz w:val="28"/>
          <w:szCs w:val="28"/>
        </w:rPr>
        <w:t>1</w:t>
      </w:r>
      <w:r w:rsidR="00956920">
        <w:rPr>
          <w:sz w:val="28"/>
          <w:szCs w:val="28"/>
        </w:rPr>
        <w:t>7</w:t>
      </w:r>
      <w:r w:rsidR="00381559">
        <w:rPr>
          <w:sz w:val="28"/>
          <w:szCs w:val="28"/>
        </w:rPr>
        <w:t>3</w:t>
      </w:r>
      <w:r w:rsidRPr="007F37E5">
        <w:rPr>
          <w:sz w:val="28"/>
          <w:szCs w:val="28"/>
        </w:rPr>
        <w:t xml:space="preserve"> (далее – муниципальная программа).</w:t>
      </w:r>
    </w:p>
    <w:p w14:paraId="1F2C881F" w14:textId="77777777" w:rsidR="000A57C6" w:rsidRPr="007F37E5" w:rsidRDefault="00CB1E74" w:rsidP="007F37E5">
      <w:pPr>
        <w:shd w:val="clear" w:color="auto" w:fill="FFFFFF"/>
        <w:ind w:firstLine="567"/>
        <w:jc w:val="both"/>
        <w:rPr>
          <w:sz w:val="28"/>
          <w:szCs w:val="28"/>
        </w:rPr>
      </w:pPr>
      <w:r w:rsidRPr="007F37E5">
        <w:rPr>
          <w:sz w:val="28"/>
          <w:szCs w:val="28"/>
        </w:rPr>
        <w:t>На реализаци</w:t>
      </w:r>
      <w:r w:rsidR="00956920">
        <w:rPr>
          <w:sz w:val="28"/>
          <w:szCs w:val="28"/>
        </w:rPr>
        <w:t>ю муниципальной программы в 20</w:t>
      </w:r>
      <w:r w:rsidR="00BA4D38">
        <w:rPr>
          <w:sz w:val="28"/>
          <w:szCs w:val="28"/>
        </w:rPr>
        <w:t>20</w:t>
      </w:r>
      <w:r w:rsidRPr="007F37E5">
        <w:rPr>
          <w:sz w:val="28"/>
          <w:szCs w:val="28"/>
        </w:rPr>
        <w:t xml:space="preserve"> году </w:t>
      </w:r>
      <w:r w:rsidR="00BA4D38">
        <w:rPr>
          <w:sz w:val="28"/>
          <w:szCs w:val="28"/>
        </w:rPr>
        <w:t>предусмотрено 15,0 тыс. рублей</w:t>
      </w:r>
      <w:r w:rsidRPr="007F37E5">
        <w:rPr>
          <w:sz w:val="28"/>
          <w:szCs w:val="28"/>
        </w:rPr>
        <w:t>. 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</w:t>
      </w:r>
      <w:r w:rsidR="00956920">
        <w:rPr>
          <w:sz w:val="28"/>
          <w:szCs w:val="28"/>
        </w:rPr>
        <w:t>ммой. По состоянию на 01.</w:t>
      </w:r>
      <w:r w:rsidR="00F44DA9">
        <w:rPr>
          <w:sz w:val="28"/>
          <w:szCs w:val="28"/>
        </w:rPr>
        <w:t>10</w:t>
      </w:r>
      <w:r w:rsidR="00956920">
        <w:rPr>
          <w:sz w:val="28"/>
          <w:szCs w:val="28"/>
        </w:rPr>
        <w:t>.20</w:t>
      </w:r>
      <w:r w:rsidR="00BA4D38">
        <w:rPr>
          <w:sz w:val="28"/>
          <w:szCs w:val="28"/>
        </w:rPr>
        <w:t>20</w:t>
      </w:r>
      <w:r w:rsidR="00123357" w:rsidRPr="007F37E5">
        <w:rPr>
          <w:sz w:val="28"/>
          <w:szCs w:val="28"/>
        </w:rPr>
        <w:t xml:space="preserve"> контракты не заключались</w:t>
      </w:r>
      <w:r w:rsidR="007F37E5" w:rsidRPr="007F37E5">
        <w:rPr>
          <w:sz w:val="28"/>
          <w:szCs w:val="28"/>
        </w:rPr>
        <w:t>, фактических расходов не было</w:t>
      </w:r>
      <w:r w:rsidR="00123357" w:rsidRPr="007F37E5">
        <w:rPr>
          <w:sz w:val="28"/>
          <w:szCs w:val="28"/>
        </w:rPr>
        <w:t>.</w:t>
      </w:r>
      <w:r w:rsidRPr="007F37E5">
        <w:rPr>
          <w:sz w:val="28"/>
          <w:szCs w:val="28"/>
        </w:rPr>
        <w:t xml:space="preserve"> </w:t>
      </w:r>
    </w:p>
    <w:p w14:paraId="0A6ECBC1" w14:textId="77777777" w:rsidR="000A57C6" w:rsidRPr="007F37E5" w:rsidRDefault="000A57C6" w:rsidP="00CB1E74">
      <w:pPr>
        <w:spacing w:before="30" w:after="30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  <w:lang w:val="x-none" w:eastAsia="x-none"/>
        </w:rPr>
        <w:t xml:space="preserve">Ответственным исполнителем муниципальной программы является </w:t>
      </w:r>
      <w:r w:rsidRPr="007F37E5">
        <w:rPr>
          <w:sz w:val="28"/>
          <w:szCs w:val="28"/>
          <w:lang w:eastAsia="x-none"/>
        </w:rPr>
        <w:t xml:space="preserve">Администрация </w:t>
      </w:r>
      <w:r w:rsidR="00381559">
        <w:rPr>
          <w:sz w:val="28"/>
          <w:szCs w:val="28"/>
          <w:lang w:eastAsia="x-none"/>
        </w:rPr>
        <w:t>Веселовского</w:t>
      </w:r>
      <w:r w:rsidRPr="007F37E5">
        <w:rPr>
          <w:sz w:val="28"/>
          <w:szCs w:val="28"/>
          <w:lang w:eastAsia="x-none"/>
        </w:rPr>
        <w:t xml:space="preserve"> сельского поселения.</w:t>
      </w:r>
    </w:p>
    <w:p w14:paraId="578B7152" w14:textId="77777777" w:rsidR="00CB1E74" w:rsidRPr="007F37E5" w:rsidRDefault="00CB1E74" w:rsidP="00CB1E74">
      <w:pPr>
        <w:spacing w:before="30" w:after="30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</w:rPr>
        <w:t>Муниципальная программа включает в себя следующие подпрограммы:</w:t>
      </w:r>
    </w:p>
    <w:p w14:paraId="1B873833" w14:textId="77777777" w:rsidR="000A57C6" w:rsidRPr="007F37E5" w:rsidRDefault="00CB1E74" w:rsidP="00CB1E74">
      <w:pPr>
        <w:ind w:firstLine="708"/>
        <w:jc w:val="both"/>
        <w:rPr>
          <w:bCs/>
          <w:kern w:val="2"/>
          <w:sz w:val="28"/>
          <w:szCs w:val="28"/>
        </w:rPr>
      </w:pPr>
      <w:r w:rsidRPr="007F37E5">
        <w:rPr>
          <w:sz w:val="28"/>
          <w:szCs w:val="28"/>
        </w:rPr>
        <w:t xml:space="preserve">подпрограмма 1 </w:t>
      </w:r>
      <w:r w:rsidR="000A57C6" w:rsidRPr="007F37E5">
        <w:rPr>
          <w:sz w:val="28"/>
          <w:szCs w:val="28"/>
        </w:rPr>
        <w:t>.</w:t>
      </w:r>
      <w:r w:rsidR="000A57C6" w:rsidRPr="007F37E5">
        <w:rPr>
          <w:bCs/>
          <w:kern w:val="2"/>
          <w:sz w:val="28"/>
          <w:szCs w:val="28"/>
        </w:rPr>
        <w:t xml:space="preserve"> «Развитие физической культуры и массового спорта </w:t>
      </w:r>
      <w:r w:rsidR="00C201E5">
        <w:rPr>
          <w:bCs/>
          <w:kern w:val="2"/>
          <w:sz w:val="28"/>
          <w:szCs w:val="28"/>
        </w:rPr>
        <w:t xml:space="preserve">Веселовского </w:t>
      </w:r>
      <w:r w:rsidR="000A57C6" w:rsidRPr="007F37E5">
        <w:rPr>
          <w:bCs/>
          <w:kern w:val="2"/>
          <w:sz w:val="28"/>
          <w:szCs w:val="28"/>
        </w:rPr>
        <w:t>сельского поселения».</w:t>
      </w:r>
    </w:p>
    <w:p w14:paraId="2D83B51A" w14:textId="77777777" w:rsidR="00CB1E74" w:rsidRPr="007F37E5" w:rsidRDefault="00CB1E74" w:rsidP="007F37E5">
      <w:pPr>
        <w:shd w:val="clear" w:color="auto" w:fill="FFFFFF"/>
        <w:spacing w:line="230" w:lineRule="auto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</w:rPr>
        <w:t xml:space="preserve">В соответствии с постановлением Администрации </w:t>
      </w:r>
      <w:r w:rsidR="00C201E5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  от </w:t>
      </w:r>
      <w:r w:rsidR="00C201E5">
        <w:rPr>
          <w:sz w:val="28"/>
          <w:szCs w:val="28"/>
        </w:rPr>
        <w:t>17</w:t>
      </w:r>
      <w:r w:rsidRPr="007F37E5">
        <w:rPr>
          <w:sz w:val="28"/>
          <w:szCs w:val="28"/>
        </w:rPr>
        <w:t xml:space="preserve">.01.2018 № </w:t>
      </w:r>
      <w:r w:rsidR="00C201E5">
        <w:rPr>
          <w:sz w:val="28"/>
          <w:szCs w:val="28"/>
        </w:rPr>
        <w:t>14</w:t>
      </w:r>
      <w:r w:rsidRPr="007F37E5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C201E5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поселения» </w:t>
      </w:r>
      <w:r w:rsidR="00956920">
        <w:rPr>
          <w:sz w:val="28"/>
          <w:szCs w:val="28"/>
        </w:rPr>
        <w:t xml:space="preserve">в </w:t>
      </w:r>
      <w:r w:rsidRPr="007F37E5">
        <w:rPr>
          <w:sz w:val="28"/>
          <w:szCs w:val="28"/>
        </w:rPr>
        <w:t xml:space="preserve">постановление Администрации </w:t>
      </w:r>
      <w:r w:rsidR="00C201E5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 от </w:t>
      </w:r>
      <w:r w:rsidR="00956920">
        <w:rPr>
          <w:sz w:val="28"/>
          <w:szCs w:val="28"/>
        </w:rPr>
        <w:t>22.10</w:t>
      </w:r>
      <w:r w:rsidRPr="007F37E5">
        <w:rPr>
          <w:sz w:val="28"/>
          <w:szCs w:val="28"/>
        </w:rPr>
        <w:t>.2018 №</w:t>
      </w:r>
      <w:r w:rsidR="00956920">
        <w:rPr>
          <w:sz w:val="28"/>
          <w:szCs w:val="28"/>
        </w:rPr>
        <w:t>173</w:t>
      </w:r>
      <w:r w:rsidRPr="007F37E5">
        <w:rPr>
          <w:sz w:val="28"/>
          <w:szCs w:val="28"/>
        </w:rPr>
        <w:t xml:space="preserve"> </w:t>
      </w:r>
      <w:r w:rsidR="00C201E5">
        <w:rPr>
          <w:sz w:val="28"/>
          <w:szCs w:val="28"/>
        </w:rPr>
        <w:t xml:space="preserve"> </w:t>
      </w:r>
      <w:r w:rsidR="00BA4D38">
        <w:rPr>
          <w:sz w:val="28"/>
          <w:szCs w:val="28"/>
        </w:rPr>
        <w:t>внесено</w:t>
      </w:r>
      <w:r w:rsidR="00856919">
        <w:rPr>
          <w:sz w:val="28"/>
          <w:szCs w:val="28"/>
        </w:rPr>
        <w:t xml:space="preserve"> одно </w:t>
      </w:r>
      <w:r w:rsidR="00C201E5">
        <w:rPr>
          <w:sz w:val="28"/>
          <w:szCs w:val="28"/>
        </w:rPr>
        <w:t>изменени</w:t>
      </w:r>
      <w:r w:rsidR="00856919">
        <w:rPr>
          <w:sz w:val="28"/>
          <w:szCs w:val="28"/>
        </w:rPr>
        <w:t>е</w:t>
      </w:r>
      <w:r w:rsidR="00C201E5">
        <w:rPr>
          <w:sz w:val="28"/>
          <w:szCs w:val="28"/>
        </w:rPr>
        <w:t xml:space="preserve"> в</w:t>
      </w:r>
      <w:r w:rsidRPr="007F37E5">
        <w:rPr>
          <w:sz w:val="28"/>
          <w:szCs w:val="28"/>
        </w:rPr>
        <w:t xml:space="preserve"> муниципальн</w:t>
      </w:r>
      <w:r w:rsidR="00C201E5">
        <w:rPr>
          <w:sz w:val="28"/>
          <w:szCs w:val="28"/>
        </w:rPr>
        <w:t>ую</w:t>
      </w:r>
      <w:r w:rsidRPr="007F37E5">
        <w:rPr>
          <w:sz w:val="28"/>
          <w:szCs w:val="28"/>
        </w:rPr>
        <w:t xml:space="preserve"> программ</w:t>
      </w:r>
      <w:r w:rsidR="00C201E5">
        <w:rPr>
          <w:sz w:val="28"/>
          <w:szCs w:val="28"/>
        </w:rPr>
        <w:t>у</w:t>
      </w:r>
      <w:r w:rsidRPr="007F37E5">
        <w:rPr>
          <w:sz w:val="28"/>
          <w:szCs w:val="28"/>
        </w:rPr>
        <w:t xml:space="preserve"> </w:t>
      </w:r>
      <w:r w:rsidR="00C201E5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 </w:t>
      </w:r>
      <w:r w:rsidR="000A57C6" w:rsidRPr="007F37E5">
        <w:rPr>
          <w:sz w:val="28"/>
          <w:szCs w:val="28"/>
        </w:rPr>
        <w:t>«Развитие физической культуры  и спорта»</w:t>
      </w:r>
      <w:r w:rsidRPr="007F37E5">
        <w:rPr>
          <w:sz w:val="28"/>
          <w:szCs w:val="28"/>
        </w:rPr>
        <w:t xml:space="preserve"> на 20</w:t>
      </w:r>
      <w:r w:rsidR="00856919">
        <w:rPr>
          <w:sz w:val="28"/>
          <w:szCs w:val="28"/>
        </w:rPr>
        <w:t>20</w:t>
      </w:r>
      <w:r w:rsidRPr="007F37E5">
        <w:rPr>
          <w:sz w:val="28"/>
          <w:szCs w:val="28"/>
        </w:rPr>
        <w:t xml:space="preserve"> год.</w:t>
      </w:r>
    </w:p>
    <w:p w14:paraId="30C75F3E" w14:textId="77777777" w:rsidR="007F37E5" w:rsidRPr="007F37E5" w:rsidRDefault="00CB1E74" w:rsidP="007F37E5">
      <w:pPr>
        <w:shd w:val="clear" w:color="auto" w:fill="FFFFFF"/>
        <w:ind w:firstLine="567"/>
        <w:jc w:val="both"/>
        <w:rPr>
          <w:sz w:val="28"/>
          <w:szCs w:val="28"/>
        </w:rPr>
      </w:pPr>
      <w:r w:rsidRPr="007F37E5">
        <w:rPr>
          <w:sz w:val="28"/>
          <w:szCs w:val="28"/>
        </w:rPr>
        <w:t xml:space="preserve">На реализацию </w:t>
      </w:r>
      <w:r w:rsidR="00026399" w:rsidRPr="007F37E5">
        <w:rPr>
          <w:sz w:val="28"/>
          <w:szCs w:val="28"/>
        </w:rPr>
        <w:t>трёх</w:t>
      </w:r>
      <w:r w:rsidRPr="007F37E5">
        <w:rPr>
          <w:sz w:val="28"/>
          <w:szCs w:val="28"/>
        </w:rPr>
        <w:t xml:space="preserve"> основных мероприятий подпрограммы 1 </w:t>
      </w:r>
      <w:r w:rsidR="00026399" w:rsidRPr="007F37E5">
        <w:rPr>
          <w:bCs/>
          <w:kern w:val="2"/>
          <w:sz w:val="28"/>
          <w:szCs w:val="28"/>
        </w:rPr>
        <w:t xml:space="preserve">«Развитие физической культуры и массового спорта </w:t>
      </w:r>
      <w:r w:rsidR="00C201E5">
        <w:rPr>
          <w:bCs/>
          <w:kern w:val="2"/>
          <w:sz w:val="28"/>
          <w:szCs w:val="28"/>
        </w:rPr>
        <w:t>Веселовского</w:t>
      </w:r>
      <w:r w:rsidR="00026399" w:rsidRPr="007F37E5">
        <w:rPr>
          <w:bCs/>
          <w:kern w:val="2"/>
          <w:sz w:val="28"/>
          <w:szCs w:val="28"/>
        </w:rPr>
        <w:t xml:space="preserve"> сельского поселения»</w:t>
      </w:r>
      <w:r w:rsidRPr="007F37E5">
        <w:rPr>
          <w:sz w:val="28"/>
          <w:szCs w:val="28"/>
        </w:rPr>
        <w:t xml:space="preserve"> (далее – подпрограмма 1) на 20</w:t>
      </w:r>
      <w:r w:rsidR="00856919">
        <w:rPr>
          <w:sz w:val="28"/>
          <w:szCs w:val="28"/>
        </w:rPr>
        <w:t>20</w:t>
      </w:r>
      <w:r w:rsidRPr="007F37E5">
        <w:rPr>
          <w:sz w:val="28"/>
          <w:szCs w:val="28"/>
        </w:rPr>
        <w:t xml:space="preserve"> год </w:t>
      </w:r>
      <w:r w:rsidR="00C201E5">
        <w:rPr>
          <w:sz w:val="28"/>
          <w:szCs w:val="28"/>
        </w:rPr>
        <w:t>финансирование  предусмотрено</w:t>
      </w:r>
      <w:r w:rsidR="00856919">
        <w:rPr>
          <w:sz w:val="28"/>
          <w:szCs w:val="28"/>
        </w:rPr>
        <w:t xml:space="preserve"> в сумме 15,0 тыс. рублей</w:t>
      </w:r>
      <w:r w:rsidR="00956920">
        <w:rPr>
          <w:sz w:val="28"/>
          <w:szCs w:val="28"/>
        </w:rPr>
        <w:t xml:space="preserve"> . По состоянию на 01.</w:t>
      </w:r>
      <w:r w:rsidR="00F44DA9">
        <w:rPr>
          <w:sz w:val="28"/>
          <w:szCs w:val="28"/>
        </w:rPr>
        <w:t>10</w:t>
      </w:r>
      <w:r w:rsidR="00956920">
        <w:rPr>
          <w:sz w:val="28"/>
          <w:szCs w:val="28"/>
        </w:rPr>
        <w:t>.20</w:t>
      </w:r>
      <w:r w:rsidR="00856919">
        <w:rPr>
          <w:sz w:val="28"/>
          <w:szCs w:val="28"/>
        </w:rPr>
        <w:t xml:space="preserve">20 </w:t>
      </w:r>
      <w:r w:rsidRPr="007F37E5">
        <w:rPr>
          <w:sz w:val="28"/>
          <w:szCs w:val="28"/>
        </w:rPr>
        <w:t xml:space="preserve">года  </w:t>
      </w:r>
      <w:r w:rsidR="007F37E5" w:rsidRPr="007F37E5">
        <w:rPr>
          <w:sz w:val="28"/>
          <w:szCs w:val="28"/>
        </w:rPr>
        <w:t>контракты не заключались</w:t>
      </w:r>
      <w:r w:rsidR="007F37E5">
        <w:rPr>
          <w:sz w:val="28"/>
          <w:szCs w:val="28"/>
        </w:rPr>
        <w:t xml:space="preserve">, </w:t>
      </w:r>
      <w:r w:rsidR="00856919">
        <w:rPr>
          <w:sz w:val="28"/>
          <w:szCs w:val="28"/>
        </w:rPr>
        <w:t>принятие обязательств планируется на второе полугодие 2020 года.</w:t>
      </w:r>
      <w:r w:rsidR="007F37E5" w:rsidRPr="007F37E5">
        <w:rPr>
          <w:sz w:val="28"/>
          <w:szCs w:val="28"/>
        </w:rPr>
        <w:t xml:space="preserve"> </w:t>
      </w:r>
    </w:p>
    <w:p w14:paraId="6B9D9B39" w14:textId="77777777" w:rsidR="00CB1E74" w:rsidRPr="007F37E5" w:rsidRDefault="00CB1E74" w:rsidP="00CB1E74">
      <w:pPr>
        <w:spacing w:before="30" w:after="30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</w:rPr>
        <w:t xml:space="preserve"> </w:t>
      </w:r>
      <w:r w:rsidR="00856919">
        <w:rPr>
          <w:sz w:val="28"/>
          <w:szCs w:val="28"/>
        </w:rPr>
        <w:t>М</w:t>
      </w:r>
      <w:r w:rsidRPr="007F37E5">
        <w:rPr>
          <w:sz w:val="28"/>
          <w:szCs w:val="28"/>
        </w:rPr>
        <w:t>ероприяти</w:t>
      </w:r>
      <w:r w:rsidR="00856919">
        <w:rPr>
          <w:sz w:val="28"/>
          <w:szCs w:val="28"/>
        </w:rPr>
        <w:t>е</w:t>
      </w:r>
      <w:r w:rsidRPr="007F37E5">
        <w:rPr>
          <w:sz w:val="28"/>
          <w:szCs w:val="28"/>
        </w:rPr>
        <w:t xml:space="preserve"> подпрограммы 1 по состоянию на 01.</w:t>
      </w:r>
      <w:r w:rsidR="00F44DA9">
        <w:rPr>
          <w:sz w:val="28"/>
          <w:szCs w:val="28"/>
        </w:rPr>
        <w:t>10</w:t>
      </w:r>
      <w:r w:rsidRPr="007F37E5">
        <w:rPr>
          <w:sz w:val="28"/>
          <w:szCs w:val="28"/>
        </w:rPr>
        <w:t>.20</w:t>
      </w:r>
      <w:r w:rsidR="00856919">
        <w:rPr>
          <w:sz w:val="28"/>
          <w:szCs w:val="28"/>
        </w:rPr>
        <w:t>20</w:t>
      </w:r>
      <w:r w:rsidRPr="007F37E5">
        <w:rPr>
          <w:sz w:val="28"/>
          <w:szCs w:val="28"/>
        </w:rPr>
        <w:t xml:space="preserve"> </w:t>
      </w:r>
      <w:r w:rsidR="00856919">
        <w:rPr>
          <w:sz w:val="28"/>
          <w:szCs w:val="28"/>
        </w:rPr>
        <w:t>не выполнены</w:t>
      </w:r>
      <w:r w:rsidRPr="007F37E5">
        <w:rPr>
          <w:sz w:val="28"/>
          <w:szCs w:val="28"/>
        </w:rPr>
        <w:t xml:space="preserve"> Достижение целей и задач подпрограммы 1 оценивается на основании 1 контрольного события.</w:t>
      </w:r>
    </w:p>
    <w:p w14:paraId="1858C169" w14:textId="77777777" w:rsidR="007F37E5" w:rsidRPr="007F37E5" w:rsidRDefault="007F37E5" w:rsidP="007F37E5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7F37E5">
        <w:rPr>
          <w:rFonts w:ascii="Times New Roman" w:hAnsi="Times New Roman"/>
          <w:sz w:val="28"/>
          <w:szCs w:val="28"/>
          <w:lang w:val="x-none" w:eastAsia="x-none"/>
        </w:rPr>
        <w:t xml:space="preserve">Контрольное </w:t>
      </w:r>
      <w:r w:rsidRPr="007F37E5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событие подпрограммы 1 выполнено в установленный срок. Принимали участие в физкультурно-оздоровительных и спортивно-массовых мероприятий среди различных категорий населения </w:t>
      </w:r>
      <w:r w:rsidRPr="007F37E5">
        <w:rPr>
          <w:rFonts w:ascii="Times New Roman" w:hAnsi="Times New Roman" w:cs="Times New Roman"/>
          <w:sz w:val="28"/>
          <w:szCs w:val="28"/>
          <w:lang w:eastAsia="x-none"/>
        </w:rPr>
        <w:t xml:space="preserve">как на территории </w:t>
      </w:r>
      <w:r w:rsidRPr="007F37E5">
        <w:rPr>
          <w:rFonts w:ascii="Times New Roman" w:hAnsi="Times New Roman" w:cs="Times New Roman"/>
          <w:sz w:val="28"/>
          <w:szCs w:val="28"/>
          <w:lang w:val="x-none" w:eastAsia="x-none"/>
        </w:rPr>
        <w:t>поселения</w:t>
      </w:r>
      <w:r w:rsidRPr="007F37E5">
        <w:rPr>
          <w:rFonts w:ascii="Times New Roman" w:hAnsi="Times New Roman" w:cs="Times New Roman"/>
          <w:sz w:val="28"/>
          <w:szCs w:val="28"/>
          <w:lang w:eastAsia="x-none"/>
        </w:rPr>
        <w:t>, так и в районных соревнованиях.</w:t>
      </w:r>
    </w:p>
    <w:p w14:paraId="20009B9C" w14:textId="77777777" w:rsidR="00CB1E74" w:rsidRPr="007F37E5" w:rsidRDefault="00CB1E74" w:rsidP="007F37E5">
      <w:pPr>
        <w:spacing w:before="30" w:after="30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</w:rPr>
        <w:t>В ходе анализа исполнения плана реализации муниципальной программы</w:t>
      </w:r>
    </w:p>
    <w:p w14:paraId="525E6791" w14:textId="77777777" w:rsidR="00782FE6" w:rsidRDefault="00C201E5" w:rsidP="007F37E5">
      <w:pPr>
        <w:spacing w:before="30" w:after="30"/>
        <w:jc w:val="both"/>
        <w:rPr>
          <w:sz w:val="28"/>
          <w:szCs w:val="28"/>
        </w:rPr>
      </w:pPr>
      <w:r>
        <w:rPr>
          <w:sz w:val="28"/>
          <w:szCs w:val="28"/>
        </w:rPr>
        <w:t>Весел</w:t>
      </w:r>
      <w:r w:rsidR="00CB1E74" w:rsidRPr="007F37E5">
        <w:rPr>
          <w:sz w:val="28"/>
          <w:szCs w:val="28"/>
        </w:rPr>
        <w:t xml:space="preserve">овского сельского поселения </w:t>
      </w:r>
      <w:r w:rsidR="007F37E5" w:rsidRPr="007F37E5">
        <w:rPr>
          <w:sz w:val="28"/>
          <w:szCs w:val="28"/>
        </w:rPr>
        <w:t xml:space="preserve">«Развитие физической культуры  и спорта» </w:t>
      </w:r>
      <w:r w:rsidR="00CB1E74" w:rsidRPr="007F37E5">
        <w:rPr>
          <w:sz w:val="28"/>
          <w:szCs w:val="28"/>
        </w:rPr>
        <w:t>на 20</w:t>
      </w:r>
      <w:r w:rsidR="00AF35AC">
        <w:rPr>
          <w:sz w:val="28"/>
          <w:szCs w:val="28"/>
        </w:rPr>
        <w:t>20</w:t>
      </w:r>
      <w:r w:rsidR="00CB1E74" w:rsidRPr="007F37E5">
        <w:rPr>
          <w:sz w:val="28"/>
          <w:szCs w:val="28"/>
        </w:rPr>
        <w:t xml:space="preserve"> год по итогам </w:t>
      </w:r>
      <w:r w:rsidR="00F44DA9">
        <w:rPr>
          <w:sz w:val="28"/>
          <w:szCs w:val="28"/>
        </w:rPr>
        <w:t>9-ти месяцев</w:t>
      </w:r>
    </w:p>
    <w:p w14:paraId="0AB812DA" w14:textId="77777777" w:rsidR="00CB1E74" w:rsidRPr="007F37E5" w:rsidRDefault="00CB1E74" w:rsidP="007F37E5">
      <w:pPr>
        <w:spacing w:before="30" w:after="30"/>
        <w:jc w:val="both"/>
        <w:rPr>
          <w:sz w:val="28"/>
          <w:szCs w:val="28"/>
        </w:rPr>
        <w:sectPr w:rsidR="00CB1E74" w:rsidRPr="007F37E5" w:rsidSect="00CE6357">
          <w:pgSz w:w="11907" w:h="16840"/>
          <w:pgMar w:top="568" w:right="708" w:bottom="1134" w:left="1560" w:header="720" w:footer="720" w:gutter="0"/>
          <w:cols w:space="720"/>
        </w:sectPr>
      </w:pPr>
      <w:r w:rsidRPr="007F37E5">
        <w:rPr>
          <w:sz w:val="28"/>
          <w:szCs w:val="28"/>
        </w:rPr>
        <w:t xml:space="preserve"> 20</w:t>
      </w:r>
      <w:r w:rsidR="00AF35AC">
        <w:rPr>
          <w:sz w:val="28"/>
          <w:szCs w:val="28"/>
        </w:rPr>
        <w:t>20</w:t>
      </w:r>
      <w:r w:rsidRPr="007F37E5">
        <w:rPr>
          <w:sz w:val="28"/>
          <w:szCs w:val="28"/>
        </w:rPr>
        <w:t>года установлено отсутствие фактов невыполнения мероприятий плана реализации муниципальной программы либо несоблюдения сроков их</w:t>
      </w:r>
      <w:r w:rsidR="007F37E5">
        <w:rPr>
          <w:sz w:val="28"/>
          <w:szCs w:val="28"/>
        </w:rPr>
        <w:t xml:space="preserve"> </w:t>
      </w:r>
      <w:r w:rsidRPr="007F37E5">
        <w:rPr>
          <w:sz w:val="28"/>
          <w:szCs w:val="28"/>
        </w:rPr>
        <w:t>исполнения.</w:t>
      </w:r>
    </w:p>
    <w:p w14:paraId="52B7DB42" w14:textId="77777777" w:rsidR="00D07D35" w:rsidRPr="001B0FF1" w:rsidRDefault="00D07D35" w:rsidP="0058568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sectPr w:rsidR="00D07D35" w:rsidRPr="001B0FF1" w:rsidSect="00353635">
      <w:pgSz w:w="16840" w:h="11907" w:orient="landscape"/>
      <w:pgMar w:top="567" w:right="1531" w:bottom="62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0B7C5" w14:textId="77777777" w:rsidR="00DE1587" w:rsidRDefault="00DE1587">
      <w:r>
        <w:separator/>
      </w:r>
    </w:p>
  </w:endnote>
  <w:endnote w:type="continuationSeparator" w:id="0">
    <w:p w14:paraId="571F1D04" w14:textId="77777777" w:rsidR="00DE1587" w:rsidRDefault="00DE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3574E" w14:textId="77777777" w:rsidR="00DE1587" w:rsidRDefault="00DE1587">
      <w:r>
        <w:separator/>
      </w:r>
    </w:p>
  </w:footnote>
  <w:footnote w:type="continuationSeparator" w:id="0">
    <w:p w14:paraId="28F312D1" w14:textId="77777777" w:rsidR="00DE1587" w:rsidRDefault="00DE1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26399"/>
    <w:rsid w:val="000309D8"/>
    <w:rsid w:val="00031164"/>
    <w:rsid w:val="0003319E"/>
    <w:rsid w:val="000354DA"/>
    <w:rsid w:val="00036E47"/>
    <w:rsid w:val="00041520"/>
    <w:rsid w:val="00041682"/>
    <w:rsid w:val="00041BD2"/>
    <w:rsid w:val="000516DE"/>
    <w:rsid w:val="000521FC"/>
    <w:rsid w:val="0005617B"/>
    <w:rsid w:val="00056505"/>
    <w:rsid w:val="0005700D"/>
    <w:rsid w:val="00057896"/>
    <w:rsid w:val="0005793E"/>
    <w:rsid w:val="00062B92"/>
    <w:rsid w:val="00063B8E"/>
    <w:rsid w:val="000677C8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A57C6"/>
    <w:rsid w:val="000B051E"/>
    <w:rsid w:val="000B2957"/>
    <w:rsid w:val="000B6206"/>
    <w:rsid w:val="000C0DF2"/>
    <w:rsid w:val="000C0F00"/>
    <w:rsid w:val="000C1E27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3357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2EC5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559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5E81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209C"/>
    <w:rsid w:val="004C41BB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5E79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5680"/>
    <w:rsid w:val="00587973"/>
    <w:rsid w:val="00591854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7CE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5E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399F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2FE6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2984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4E32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7E5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36F13"/>
    <w:rsid w:val="0084042B"/>
    <w:rsid w:val="008459A0"/>
    <w:rsid w:val="00846AC6"/>
    <w:rsid w:val="00847AA8"/>
    <w:rsid w:val="0085306E"/>
    <w:rsid w:val="00853768"/>
    <w:rsid w:val="00854196"/>
    <w:rsid w:val="00854AD0"/>
    <w:rsid w:val="00856919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E5912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920"/>
    <w:rsid w:val="00956F0A"/>
    <w:rsid w:val="00956F3F"/>
    <w:rsid w:val="00957118"/>
    <w:rsid w:val="00957DAA"/>
    <w:rsid w:val="00960815"/>
    <w:rsid w:val="00961F54"/>
    <w:rsid w:val="00962FDC"/>
    <w:rsid w:val="00963AE9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35AC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4D38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01E5"/>
    <w:rsid w:val="00C225D6"/>
    <w:rsid w:val="00C27473"/>
    <w:rsid w:val="00C31273"/>
    <w:rsid w:val="00C33C70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1E74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6357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4C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E1587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1163"/>
    <w:rsid w:val="00F04A34"/>
    <w:rsid w:val="00F0650C"/>
    <w:rsid w:val="00F068B2"/>
    <w:rsid w:val="00F14CA0"/>
    <w:rsid w:val="00F15FCD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4DA9"/>
    <w:rsid w:val="00F46870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D2EA804"/>
  <w15:chartTrackingRefBased/>
  <w15:docId w15:val="{8090B3E8-E6B4-43E6-AC3C-3CCFFF3F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CB1E74"/>
    <w:rPr>
      <w:rFonts w:ascii="Courier New" w:hAnsi="Courier New" w:cs="Courier New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381559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51861-3A32-44FB-BB07-708FED0B0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7299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2020-10-06T05:19:00Z</cp:lastPrinted>
  <dcterms:created xsi:type="dcterms:W3CDTF">2025-07-30T19:07:00Z</dcterms:created>
  <dcterms:modified xsi:type="dcterms:W3CDTF">2025-07-30T19:07:00Z</dcterms:modified>
</cp:coreProperties>
</file>